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9AA43" w14:textId="3235888B" w:rsidR="005312BA" w:rsidRDefault="007722C9" w:rsidP="007722C9">
      <w:pPr>
        <w:jc w:val="center"/>
        <w:rPr>
          <w:rFonts w:asciiTheme="majorHAnsi" w:eastAsiaTheme="majorEastAsia" w:hAnsiTheme="majorHAnsi" w:cstheme="majorBidi"/>
          <w:b/>
          <w:bCs/>
          <w:sz w:val="32"/>
          <w:szCs w:val="32"/>
        </w:rPr>
      </w:pPr>
      <w:r>
        <w:rPr>
          <w:rFonts w:asciiTheme="majorHAnsi" w:eastAsiaTheme="majorEastAsia" w:hAnsiTheme="majorHAnsi" w:cstheme="majorBidi"/>
          <w:b/>
          <w:bCs/>
          <w:noProof/>
          <w:sz w:val="32"/>
          <w:szCs w:val="32"/>
        </w:rPr>
        <w:drawing>
          <wp:inline distT="0" distB="0" distL="0" distR="0" wp14:anchorId="4AC41237" wp14:editId="7550D468">
            <wp:extent cx="4762500" cy="2381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umentsLogo.png"/>
                    <pic:cNvPicPr/>
                  </pic:nvPicPr>
                  <pic:blipFill>
                    <a:blip r:embed="rId8"/>
                    <a:stretch>
                      <a:fillRect/>
                    </a:stretch>
                  </pic:blipFill>
                  <pic:spPr>
                    <a:xfrm>
                      <a:off x="0" y="0"/>
                      <a:ext cx="4762500" cy="2381250"/>
                    </a:xfrm>
                    <a:prstGeom prst="rect">
                      <a:avLst/>
                    </a:prstGeom>
                  </pic:spPr>
                </pic:pic>
              </a:graphicData>
            </a:graphic>
          </wp:inline>
        </w:drawing>
      </w:r>
    </w:p>
    <w:p w14:paraId="50420184" w14:textId="0F411247" w:rsidR="005312BA" w:rsidRDefault="005312BA">
      <w:pPr>
        <w:rPr>
          <w:rFonts w:asciiTheme="majorHAnsi" w:eastAsiaTheme="majorEastAsia" w:hAnsiTheme="majorHAnsi" w:cstheme="majorBidi"/>
          <w:b/>
          <w:bCs/>
          <w:sz w:val="32"/>
          <w:szCs w:val="32"/>
        </w:rPr>
      </w:pPr>
    </w:p>
    <w:p w14:paraId="48534249" w14:textId="4F08B3C4" w:rsidR="005312BA" w:rsidRDefault="005312BA">
      <w:pPr>
        <w:rPr>
          <w:rFonts w:asciiTheme="majorHAnsi" w:eastAsiaTheme="majorEastAsia" w:hAnsiTheme="majorHAnsi" w:cstheme="majorBidi"/>
          <w:b/>
          <w:bCs/>
          <w:sz w:val="32"/>
          <w:szCs w:val="32"/>
        </w:rPr>
      </w:pPr>
    </w:p>
    <w:p w14:paraId="1BE54750" w14:textId="36F0C416" w:rsidR="005312BA" w:rsidRDefault="005312BA">
      <w:pPr>
        <w:rPr>
          <w:rFonts w:asciiTheme="majorHAnsi" w:eastAsiaTheme="majorEastAsia" w:hAnsiTheme="majorHAnsi" w:cstheme="majorBidi"/>
          <w:b/>
          <w:bCs/>
          <w:sz w:val="32"/>
          <w:szCs w:val="32"/>
        </w:rPr>
      </w:pPr>
      <w:r>
        <w:rPr>
          <w:rFonts w:asciiTheme="majorHAnsi" w:eastAsiaTheme="majorEastAsia" w:hAnsiTheme="majorHAnsi" w:cstheme="majorBidi"/>
          <w:b/>
          <w:bCs/>
          <w:sz w:val="32"/>
          <w:szCs w:val="32"/>
        </w:rPr>
        <w:t>Interview Questions</w:t>
      </w:r>
    </w:p>
    <w:p w14:paraId="4D9F4021" w14:textId="18397D7F" w:rsidR="005312BA" w:rsidRPr="00A944C5" w:rsidRDefault="005312BA" w:rsidP="00A944C5">
      <w:pPr>
        <w:pStyle w:val="ListParagraph"/>
        <w:numPr>
          <w:ilvl w:val="0"/>
          <w:numId w:val="11"/>
        </w:numPr>
        <w:rPr>
          <w:rFonts w:eastAsiaTheme="majorEastAsia" w:cstheme="majorBidi"/>
          <w:bCs/>
          <w:sz w:val="24"/>
          <w:szCs w:val="24"/>
        </w:rPr>
      </w:pPr>
      <w:r w:rsidRPr="005312BA">
        <w:rPr>
          <w:rFonts w:eastAsiaTheme="majorEastAsia" w:cstheme="majorBidi"/>
          <w:bCs/>
          <w:sz w:val="24"/>
          <w:szCs w:val="24"/>
        </w:rPr>
        <w:t xml:space="preserve">These questions assume you have </w:t>
      </w:r>
      <w:r w:rsidR="00A944C5">
        <w:rPr>
          <w:rFonts w:eastAsiaTheme="majorEastAsia" w:cstheme="majorBidi"/>
          <w:bCs/>
          <w:sz w:val="24"/>
          <w:szCs w:val="24"/>
        </w:rPr>
        <w:t>reviewed the candidate’s resume and have</w:t>
      </w:r>
      <w:r w:rsidR="00F14729">
        <w:rPr>
          <w:rFonts w:eastAsiaTheme="majorEastAsia" w:cstheme="majorBidi"/>
          <w:bCs/>
          <w:sz w:val="24"/>
          <w:szCs w:val="24"/>
        </w:rPr>
        <w:t xml:space="preserve"> their basic information already on file. At this point they should have met your requirements for an interview.</w:t>
      </w:r>
      <w:bookmarkStart w:id="0" w:name="_GoBack"/>
      <w:bookmarkEnd w:id="0"/>
      <w:r w:rsidRPr="00A944C5">
        <w:rPr>
          <w:rFonts w:eastAsiaTheme="majorEastAsia" w:cstheme="majorBidi"/>
          <w:bCs/>
          <w:sz w:val="24"/>
          <w:szCs w:val="24"/>
        </w:rPr>
        <w:t xml:space="preserve"> </w:t>
      </w:r>
    </w:p>
    <w:p w14:paraId="098E6F18" w14:textId="78FEA89D" w:rsidR="007722C9" w:rsidRDefault="007722C9" w:rsidP="007722C9">
      <w:pPr>
        <w:pStyle w:val="ListParagraph"/>
        <w:numPr>
          <w:ilvl w:val="0"/>
          <w:numId w:val="11"/>
        </w:numPr>
        <w:rPr>
          <w:rFonts w:eastAsiaTheme="majorEastAsia" w:cstheme="majorBidi"/>
          <w:bCs/>
          <w:sz w:val="24"/>
          <w:szCs w:val="24"/>
        </w:rPr>
      </w:pPr>
      <w:r>
        <w:rPr>
          <w:rFonts w:eastAsiaTheme="majorEastAsia" w:cstheme="majorBidi"/>
          <w:bCs/>
          <w:sz w:val="24"/>
          <w:szCs w:val="24"/>
        </w:rPr>
        <w:t xml:space="preserve">These questions are meant to act as guides. Each question should promote a discussion to get to know your candidate more in depth. </w:t>
      </w:r>
    </w:p>
    <w:p w14:paraId="5C9793BB" w14:textId="7B4D78C7" w:rsidR="007722C9" w:rsidRDefault="007722C9" w:rsidP="007722C9">
      <w:pPr>
        <w:pStyle w:val="ListParagraph"/>
        <w:numPr>
          <w:ilvl w:val="0"/>
          <w:numId w:val="11"/>
        </w:numPr>
        <w:rPr>
          <w:rFonts w:eastAsiaTheme="majorEastAsia" w:cstheme="majorBidi"/>
          <w:bCs/>
          <w:sz w:val="24"/>
          <w:szCs w:val="24"/>
        </w:rPr>
      </w:pPr>
      <w:r>
        <w:rPr>
          <w:rFonts w:eastAsiaTheme="majorEastAsia" w:cstheme="majorBidi"/>
          <w:bCs/>
          <w:sz w:val="24"/>
          <w:szCs w:val="24"/>
        </w:rPr>
        <w:t xml:space="preserve">Questions are editable to suit your needs. </w:t>
      </w:r>
    </w:p>
    <w:p w14:paraId="661F7788" w14:textId="73F3C520" w:rsidR="007722C9" w:rsidRDefault="007722C9" w:rsidP="007722C9">
      <w:pPr>
        <w:pStyle w:val="ListParagraph"/>
        <w:numPr>
          <w:ilvl w:val="0"/>
          <w:numId w:val="11"/>
        </w:numPr>
        <w:rPr>
          <w:rFonts w:eastAsiaTheme="majorEastAsia" w:cstheme="majorBidi"/>
          <w:bCs/>
          <w:sz w:val="24"/>
          <w:szCs w:val="24"/>
        </w:rPr>
      </w:pPr>
      <w:r>
        <w:rPr>
          <w:rFonts w:eastAsiaTheme="majorEastAsia" w:cstheme="majorBidi"/>
          <w:bCs/>
          <w:sz w:val="24"/>
          <w:szCs w:val="24"/>
        </w:rPr>
        <w:t>Be sure to take notes and save these sheets to compare candidates before making your final decision.</w:t>
      </w:r>
    </w:p>
    <w:p w14:paraId="69DE473F" w14:textId="6B89FA91" w:rsidR="007722C9" w:rsidRDefault="007722C9" w:rsidP="007722C9">
      <w:pPr>
        <w:pStyle w:val="ListParagraph"/>
        <w:numPr>
          <w:ilvl w:val="0"/>
          <w:numId w:val="11"/>
        </w:numPr>
        <w:rPr>
          <w:rFonts w:eastAsiaTheme="majorEastAsia" w:cstheme="majorBidi"/>
          <w:bCs/>
          <w:sz w:val="24"/>
          <w:szCs w:val="24"/>
        </w:rPr>
      </w:pPr>
      <w:r>
        <w:rPr>
          <w:rFonts w:eastAsiaTheme="majorEastAsia" w:cstheme="majorBidi"/>
          <w:bCs/>
          <w:sz w:val="24"/>
          <w:szCs w:val="24"/>
        </w:rPr>
        <w:t xml:space="preserve">Start the interview by showing your candidates the space and giving them a quick tour. </w:t>
      </w:r>
    </w:p>
    <w:p w14:paraId="275E8C6E" w14:textId="4642BC14" w:rsidR="007722C9" w:rsidRDefault="007722C9" w:rsidP="007722C9">
      <w:pPr>
        <w:pStyle w:val="ListParagraph"/>
        <w:numPr>
          <w:ilvl w:val="0"/>
          <w:numId w:val="11"/>
        </w:numPr>
        <w:rPr>
          <w:rFonts w:eastAsiaTheme="majorEastAsia" w:cstheme="majorBidi"/>
          <w:bCs/>
          <w:sz w:val="24"/>
          <w:szCs w:val="24"/>
        </w:rPr>
      </w:pPr>
      <w:r>
        <w:rPr>
          <w:rFonts w:eastAsiaTheme="majorEastAsia" w:cstheme="majorBidi"/>
          <w:bCs/>
          <w:sz w:val="24"/>
          <w:szCs w:val="24"/>
        </w:rPr>
        <w:t xml:space="preserve">Give them a brief history of your studio. It’s a good ice breaker. </w:t>
      </w:r>
    </w:p>
    <w:p w14:paraId="09362E79" w14:textId="3DB2764D" w:rsidR="007722C9" w:rsidRDefault="007722C9" w:rsidP="007722C9">
      <w:pPr>
        <w:pStyle w:val="ListParagraph"/>
        <w:numPr>
          <w:ilvl w:val="0"/>
          <w:numId w:val="11"/>
        </w:numPr>
        <w:rPr>
          <w:rFonts w:eastAsiaTheme="majorEastAsia" w:cstheme="majorBidi"/>
          <w:bCs/>
          <w:sz w:val="24"/>
          <w:szCs w:val="24"/>
        </w:rPr>
      </w:pPr>
      <w:r>
        <w:rPr>
          <w:rFonts w:eastAsiaTheme="majorEastAsia" w:cstheme="majorBidi"/>
          <w:bCs/>
          <w:sz w:val="24"/>
          <w:szCs w:val="24"/>
        </w:rPr>
        <w:t xml:space="preserve">Let them know you will be taking notes during the interview. </w:t>
      </w:r>
    </w:p>
    <w:p w14:paraId="027140D7" w14:textId="0B4BFED1" w:rsidR="007722C9" w:rsidRDefault="007722C9" w:rsidP="007722C9">
      <w:pPr>
        <w:pStyle w:val="ListParagraph"/>
        <w:numPr>
          <w:ilvl w:val="0"/>
          <w:numId w:val="11"/>
        </w:numPr>
        <w:rPr>
          <w:rFonts w:eastAsiaTheme="majorEastAsia" w:cstheme="majorBidi"/>
          <w:bCs/>
          <w:sz w:val="24"/>
          <w:szCs w:val="24"/>
        </w:rPr>
      </w:pPr>
      <w:r>
        <w:rPr>
          <w:rFonts w:eastAsiaTheme="majorEastAsia" w:cstheme="majorBidi"/>
          <w:bCs/>
          <w:sz w:val="24"/>
          <w:szCs w:val="24"/>
        </w:rPr>
        <w:t>Have their resume handy to be able to refer to any previous experience or education questions you may have.</w:t>
      </w:r>
    </w:p>
    <w:p w14:paraId="7D7B488D" w14:textId="05CF37C0" w:rsidR="007722C9" w:rsidRDefault="007722C9" w:rsidP="007722C9">
      <w:pPr>
        <w:pStyle w:val="ListParagraph"/>
        <w:numPr>
          <w:ilvl w:val="0"/>
          <w:numId w:val="11"/>
        </w:numPr>
        <w:rPr>
          <w:rFonts w:eastAsiaTheme="majorEastAsia" w:cstheme="majorBidi"/>
          <w:bCs/>
          <w:sz w:val="24"/>
          <w:szCs w:val="24"/>
        </w:rPr>
      </w:pPr>
      <w:r>
        <w:rPr>
          <w:rFonts w:eastAsiaTheme="majorEastAsia" w:cstheme="majorBidi"/>
          <w:bCs/>
          <w:sz w:val="24"/>
          <w:szCs w:val="24"/>
        </w:rPr>
        <w:t xml:space="preserve">Have candidate complete their availability sheet BEFORE your interview. Check out our blog post about how to setup your hiring process to find out why this is important. You can download the teacher availability form from our resources page. </w:t>
      </w:r>
    </w:p>
    <w:p w14:paraId="799A80CF" w14:textId="77594A98" w:rsidR="007722C9" w:rsidRDefault="007722C9" w:rsidP="007722C9">
      <w:pPr>
        <w:rPr>
          <w:rFonts w:eastAsiaTheme="majorEastAsia" w:cstheme="majorBidi"/>
          <w:bCs/>
          <w:sz w:val="24"/>
          <w:szCs w:val="24"/>
        </w:rPr>
      </w:pPr>
    </w:p>
    <w:p w14:paraId="378F9D0F" w14:textId="77777777" w:rsidR="007722C9" w:rsidRPr="007722C9" w:rsidRDefault="007722C9" w:rsidP="007722C9">
      <w:pPr>
        <w:rPr>
          <w:rFonts w:eastAsiaTheme="majorEastAsia" w:cstheme="majorBidi"/>
          <w:bCs/>
          <w:sz w:val="24"/>
          <w:szCs w:val="24"/>
        </w:rPr>
      </w:pPr>
    </w:p>
    <w:p w14:paraId="022146BF" w14:textId="1519DA03" w:rsidR="007722C9" w:rsidRPr="007722C9" w:rsidRDefault="007722C9" w:rsidP="007722C9">
      <w:pPr>
        <w:pStyle w:val="ListParagraph"/>
        <w:rPr>
          <w:rFonts w:eastAsiaTheme="majorEastAsia" w:cstheme="majorBidi"/>
          <w:bCs/>
          <w:sz w:val="24"/>
          <w:szCs w:val="24"/>
        </w:rPr>
      </w:pPr>
    </w:p>
    <w:p w14:paraId="787ADE9C" w14:textId="1CBB023B" w:rsidR="005312BA" w:rsidRPr="005312BA" w:rsidRDefault="005312BA">
      <w:pPr>
        <w:rPr>
          <w:rFonts w:eastAsiaTheme="majorEastAsia" w:cstheme="majorBidi"/>
          <w:bCs/>
          <w:sz w:val="24"/>
          <w:szCs w:val="24"/>
        </w:rPr>
      </w:pPr>
    </w:p>
    <w:p w14:paraId="4D515924" w14:textId="44D58D66" w:rsidR="005312BA" w:rsidRPr="005312BA" w:rsidRDefault="005312BA">
      <w:pPr>
        <w:rPr>
          <w:rFonts w:eastAsiaTheme="majorEastAsia" w:cstheme="majorBidi"/>
          <w:bCs/>
          <w:sz w:val="24"/>
          <w:szCs w:val="24"/>
        </w:rPr>
      </w:pPr>
    </w:p>
    <w:p w14:paraId="4F9E5B4B" w14:textId="092132E7" w:rsidR="005312BA" w:rsidRPr="005312BA" w:rsidRDefault="005312BA">
      <w:pPr>
        <w:rPr>
          <w:rFonts w:eastAsiaTheme="majorEastAsia" w:cstheme="majorBidi"/>
          <w:bCs/>
          <w:sz w:val="24"/>
          <w:szCs w:val="24"/>
        </w:rPr>
      </w:pPr>
    </w:p>
    <w:p w14:paraId="0985B976" w14:textId="13E2FE1F" w:rsidR="00DA69C0" w:rsidRDefault="00D64636">
      <w:pPr>
        <w:pStyle w:val="Heading1"/>
      </w:pPr>
      <w:r>
        <w:lastRenderedPageBreak/>
        <w:t>Teaching Position Interview Questions</w:t>
      </w:r>
      <w:r w:rsidR="005312BA" w:rsidRPr="005312BA">
        <w:rPr>
          <w:noProof/>
        </w:rPr>
        <w:t xml:space="preserve"> </w:t>
      </w:r>
    </w:p>
    <w:p w14:paraId="6A28ACD8" w14:textId="1E41F251" w:rsidR="008C2AA8" w:rsidRDefault="00D64636" w:rsidP="008C2AA8">
      <w:pPr>
        <w:pStyle w:val="Heading2"/>
      </w:pPr>
      <w:r>
        <w:t>Candidate Info</w:t>
      </w:r>
    </w:p>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14:paraId="5E078F35" w14:textId="77777777" w:rsidTr="00AA162A">
        <w:trPr>
          <w:trHeight w:val="432"/>
        </w:trPr>
        <w:tc>
          <w:tcPr>
            <w:tcW w:w="1800" w:type="dxa"/>
            <w:tcBorders>
              <w:top w:val="nil"/>
              <w:bottom w:val="nil"/>
            </w:tcBorders>
            <w:tcMar>
              <w:left w:w="0" w:type="dxa"/>
              <w:right w:w="0" w:type="dxa"/>
            </w:tcMar>
            <w:vAlign w:val="bottom"/>
          </w:tcPr>
          <w:p w14:paraId="5B398283" w14:textId="47B9F245" w:rsidR="004668FB" w:rsidRDefault="00D64636" w:rsidP="004509FE">
            <w:r>
              <w:t>Applicant Name:</w:t>
            </w:r>
          </w:p>
        </w:tc>
        <w:tc>
          <w:tcPr>
            <w:tcW w:w="7560" w:type="dxa"/>
            <w:tcMar>
              <w:left w:w="0" w:type="dxa"/>
              <w:right w:w="0" w:type="dxa"/>
            </w:tcMar>
            <w:vAlign w:val="bottom"/>
          </w:tcPr>
          <w:p w14:paraId="4850C7A3" w14:textId="3BD31EF6" w:rsidR="004668FB" w:rsidRDefault="004668FB" w:rsidP="004509FE"/>
        </w:tc>
      </w:tr>
      <w:tr w:rsidR="004668FB" w14:paraId="22A41E2C" w14:textId="77777777" w:rsidTr="00AA162A">
        <w:trPr>
          <w:trHeight w:val="432"/>
        </w:trPr>
        <w:tc>
          <w:tcPr>
            <w:tcW w:w="1800" w:type="dxa"/>
            <w:tcBorders>
              <w:top w:val="nil"/>
              <w:bottom w:val="nil"/>
            </w:tcBorders>
            <w:tcMar>
              <w:left w:w="0" w:type="dxa"/>
              <w:right w:w="0" w:type="dxa"/>
            </w:tcMar>
            <w:vAlign w:val="bottom"/>
          </w:tcPr>
          <w:p w14:paraId="630DB9AC" w14:textId="06F3CA13" w:rsidR="004668FB" w:rsidRDefault="00D64636" w:rsidP="004509FE">
            <w:r>
              <w:t>Date</w:t>
            </w:r>
            <w:r w:rsidR="00C760E3">
              <w:t>:</w:t>
            </w:r>
          </w:p>
        </w:tc>
        <w:tc>
          <w:tcPr>
            <w:tcW w:w="7560" w:type="dxa"/>
            <w:tcMar>
              <w:left w:w="0" w:type="dxa"/>
              <w:right w:w="0" w:type="dxa"/>
            </w:tcMar>
            <w:vAlign w:val="bottom"/>
          </w:tcPr>
          <w:p w14:paraId="2098D806" w14:textId="2FBDF3B7" w:rsidR="004668FB" w:rsidRDefault="004668FB" w:rsidP="004509FE"/>
        </w:tc>
      </w:tr>
      <w:tr w:rsidR="00D64636" w14:paraId="0EC88CB3" w14:textId="77777777" w:rsidTr="00AA162A">
        <w:trPr>
          <w:trHeight w:val="432"/>
        </w:trPr>
        <w:tc>
          <w:tcPr>
            <w:tcW w:w="1800" w:type="dxa"/>
            <w:tcBorders>
              <w:top w:val="nil"/>
              <w:bottom w:val="nil"/>
            </w:tcBorders>
            <w:tcMar>
              <w:left w:w="0" w:type="dxa"/>
              <w:right w:w="0" w:type="dxa"/>
            </w:tcMar>
            <w:vAlign w:val="bottom"/>
          </w:tcPr>
          <w:p w14:paraId="02FD36FC" w14:textId="2E33E592" w:rsidR="00D64636" w:rsidRDefault="00D64636" w:rsidP="004509FE">
            <w:r>
              <w:t>Education Level:</w:t>
            </w:r>
          </w:p>
        </w:tc>
        <w:tc>
          <w:tcPr>
            <w:tcW w:w="7560" w:type="dxa"/>
            <w:tcMar>
              <w:left w:w="0" w:type="dxa"/>
              <w:right w:w="0" w:type="dxa"/>
            </w:tcMar>
            <w:vAlign w:val="bottom"/>
          </w:tcPr>
          <w:p w14:paraId="47331C11" w14:textId="77777777" w:rsidR="00D64636" w:rsidRDefault="00D64636" w:rsidP="004509FE"/>
        </w:tc>
      </w:tr>
    </w:tbl>
    <w:p w14:paraId="0D26361C" w14:textId="77777777" w:rsidR="004668FB" w:rsidRDefault="004668FB" w:rsidP="008D5C81"/>
    <w:p w14:paraId="0DF68586" w14:textId="2DD81639" w:rsidR="008C2AA8" w:rsidRDefault="00D64636" w:rsidP="008C2AA8">
      <w:pPr>
        <w:pStyle w:val="Heading2"/>
      </w:pPr>
      <w:r>
        <w:t>Education Questions</w:t>
      </w:r>
    </w:p>
    <w:tbl>
      <w:tblPr>
        <w:tblStyle w:val="NoteForm1"/>
        <w:tblW w:w="5000" w:type="pct"/>
        <w:tblLayout w:type="fixed"/>
        <w:tblLook w:val="04A0" w:firstRow="1" w:lastRow="0" w:firstColumn="1" w:lastColumn="0" w:noHBand="0" w:noVBand="1"/>
        <w:tblDescription w:val="Space to write down questions and notes table 1"/>
      </w:tblPr>
      <w:tblGrid>
        <w:gridCol w:w="1440"/>
        <w:gridCol w:w="7920"/>
      </w:tblGrid>
      <w:tr w:rsidR="00EE72EC" w14:paraId="4F1D52E9" w14:textId="77777777" w:rsidTr="005F23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Pr>
          <w:p w14:paraId="456D25BE" w14:textId="77777777" w:rsidR="00EE72EC" w:rsidRDefault="0007127D" w:rsidP="008D5C81">
            <w:sdt>
              <w:sdtPr>
                <w:alias w:val="Question 1:"/>
                <w:tag w:val="Question 1:"/>
                <w:id w:val="1472794450"/>
                <w:placeholder>
                  <w:docPart w:val="B6FF19FB7D964C9DB7DF3047EA5B15D3"/>
                </w:placeholder>
                <w:temporary/>
                <w:showingPlcHdr/>
                <w15:appearance w15:val="hidden"/>
              </w:sdtPr>
              <w:sdtEndPr/>
              <w:sdtContent>
                <w:r w:rsidR="00EE72EC">
                  <w:t>Question</w:t>
                </w:r>
                <w:r w:rsidR="0002013D">
                  <w:t xml:space="preserve"> #1</w:t>
                </w:r>
              </w:sdtContent>
            </w:sdt>
            <w:r w:rsidR="00C760E3">
              <w:t>:</w:t>
            </w:r>
          </w:p>
        </w:tc>
        <w:tc>
          <w:tcPr>
            <w:tcW w:w="7920" w:type="dxa"/>
          </w:tcPr>
          <w:p w14:paraId="074DCF7B" w14:textId="1B5159C7" w:rsidR="00EE72EC" w:rsidRDefault="00D64636" w:rsidP="008D5C81">
            <w:pPr>
              <w:cnfStyle w:val="100000000000" w:firstRow="1" w:lastRow="0" w:firstColumn="0" w:lastColumn="0" w:oddVBand="0" w:evenVBand="0" w:oddHBand="0" w:evenHBand="0" w:firstRowFirstColumn="0" w:firstRowLastColumn="0" w:lastRowFirstColumn="0" w:lastRowLastColumn="0"/>
            </w:pPr>
            <w:r>
              <w:t>Tell me a little bit about your major in college?</w:t>
            </w:r>
          </w:p>
        </w:tc>
      </w:tr>
      <w:tr w:rsidR="00EE72EC" w14:paraId="06218752"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33029B72" w14:textId="77777777" w:rsidR="00EE72EC" w:rsidRDefault="0007127D" w:rsidP="00D1208D">
            <w:pPr>
              <w:pStyle w:val="Notes"/>
            </w:pPr>
            <w:sdt>
              <w:sdtPr>
                <w:alias w:val="Notes:"/>
                <w:tag w:val="Notes:"/>
                <w:id w:val="866720255"/>
                <w:placeholder>
                  <w:docPart w:val="208990FA5CEF4E62B859A5BAE762273F"/>
                </w:placeholder>
                <w:temporary/>
                <w:showingPlcHdr/>
                <w15:appearance w15:val="hidden"/>
              </w:sdtPr>
              <w:sdtEndPr/>
              <w:sdtContent>
                <w:r w:rsidR="00D1208D">
                  <w:t>Notes</w:t>
                </w:r>
              </w:sdtContent>
            </w:sdt>
            <w:r w:rsidR="00C760E3">
              <w:t>:</w:t>
            </w:r>
          </w:p>
        </w:tc>
        <w:tc>
          <w:tcPr>
            <w:tcW w:w="7920" w:type="dxa"/>
          </w:tcPr>
          <w:p w14:paraId="06124659" w14:textId="79253927" w:rsidR="00EE72EC" w:rsidRDefault="00EE72EC" w:rsidP="00D1208D">
            <w:pPr>
              <w:pStyle w:val="Notes"/>
              <w:cnfStyle w:val="000000000000" w:firstRow="0" w:lastRow="0" w:firstColumn="0" w:lastColumn="0" w:oddVBand="0" w:evenVBand="0" w:oddHBand="0" w:evenHBand="0" w:firstRowFirstColumn="0" w:firstRowLastColumn="0" w:lastRowFirstColumn="0" w:lastRowLastColumn="0"/>
            </w:pPr>
          </w:p>
        </w:tc>
      </w:tr>
      <w:tr w:rsidR="00D64636" w14:paraId="32FF8EAD"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67C14B20" w14:textId="77777777" w:rsidR="00D64636" w:rsidRDefault="00D64636" w:rsidP="00D1208D">
            <w:pPr>
              <w:pStyle w:val="Notes"/>
            </w:pPr>
          </w:p>
        </w:tc>
        <w:tc>
          <w:tcPr>
            <w:tcW w:w="7920" w:type="dxa"/>
          </w:tcPr>
          <w:p w14:paraId="7D6BFE16" w14:textId="77777777" w:rsidR="00D64636" w:rsidRDefault="00D64636" w:rsidP="00D1208D">
            <w:pPr>
              <w:pStyle w:val="Notes"/>
              <w:cnfStyle w:val="000000000000" w:firstRow="0" w:lastRow="0" w:firstColumn="0" w:lastColumn="0" w:oddVBand="0" w:evenVBand="0" w:oddHBand="0" w:evenHBand="0" w:firstRowFirstColumn="0" w:firstRowLastColumn="0" w:lastRowFirstColumn="0" w:lastRowLastColumn="0"/>
            </w:pPr>
          </w:p>
        </w:tc>
      </w:tr>
    </w:tbl>
    <w:p w14:paraId="4F51171A" w14:textId="77777777" w:rsidR="00EE72EC" w:rsidRDefault="00EE72EC" w:rsidP="008D5C81"/>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EE72EC" w14:paraId="3E498D27" w14:textId="77777777"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4F010C4" w14:textId="77777777" w:rsidR="00EE72EC" w:rsidRDefault="0007127D" w:rsidP="008D5C81">
            <w:sdt>
              <w:sdtPr>
                <w:alias w:val="Question 2:"/>
                <w:tag w:val="Question 2:"/>
                <w:id w:val="-1638562854"/>
                <w:placeholder>
                  <w:docPart w:val="2DC2C9B94D82409DADFC551D58FAE519"/>
                </w:placeholder>
                <w:temporary/>
                <w:showingPlcHdr/>
                <w15:appearance w15:val="hidden"/>
              </w:sdtPr>
              <w:sdtEndPr/>
              <w:sdtContent>
                <w:r w:rsidR="00EE72EC">
                  <w:t>Question</w:t>
                </w:r>
                <w:r w:rsidR="0002013D">
                  <w:t xml:space="preserve"> #2</w:t>
                </w:r>
              </w:sdtContent>
            </w:sdt>
            <w:r w:rsidR="0002013D">
              <w:t>:</w:t>
            </w:r>
          </w:p>
        </w:tc>
        <w:tc>
          <w:tcPr>
            <w:tcW w:w="7920" w:type="dxa"/>
          </w:tcPr>
          <w:p w14:paraId="38C0249E" w14:textId="3C3A4515" w:rsidR="00EE72EC" w:rsidRDefault="00D64636" w:rsidP="008D5C81">
            <w:pPr>
              <w:cnfStyle w:val="100000000000" w:firstRow="1" w:lastRow="0" w:firstColumn="0" w:lastColumn="0" w:oddVBand="0" w:evenVBand="0" w:oddHBand="0" w:evenHBand="0" w:firstRowFirstColumn="0" w:firstRowLastColumn="0" w:lastRowFirstColumn="0" w:lastRowLastColumn="0"/>
            </w:pPr>
            <w:r>
              <w:t>Did you have a favorite course or instructor? Why?</w:t>
            </w:r>
          </w:p>
        </w:tc>
      </w:tr>
      <w:tr w:rsidR="00EE72EC" w14:paraId="722105AB" w14:textId="77777777" w:rsidTr="00C16DF0">
        <w:tc>
          <w:tcPr>
            <w:cnfStyle w:val="001000000000" w:firstRow="0" w:lastRow="0" w:firstColumn="1" w:lastColumn="0" w:oddVBand="0" w:evenVBand="0" w:oddHBand="0" w:evenHBand="0" w:firstRowFirstColumn="0" w:firstRowLastColumn="0" w:lastRowFirstColumn="0" w:lastRowLastColumn="0"/>
            <w:tcW w:w="1440" w:type="dxa"/>
          </w:tcPr>
          <w:p w14:paraId="26B8DD26" w14:textId="77777777" w:rsidR="00EE72EC" w:rsidRDefault="0007127D" w:rsidP="00D1208D">
            <w:pPr>
              <w:pStyle w:val="Notes"/>
            </w:pPr>
            <w:sdt>
              <w:sdtPr>
                <w:alias w:val="Notes:"/>
                <w:tag w:val="Notes:"/>
                <w:id w:val="-750116236"/>
                <w:placeholder>
                  <w:docPart w:val="065F6F2D54CB4D2D99CE5EEAB7165A4F"/>
                </w:placeholder>
                <w:temporary/>
                <w:showingPlcHdr/>
                <w15:appearance w15:val="hidden"/>
              </w:sdtPr>
              <w:sdtEndPr/>
              <w:sdtContent>
                <w:r w:rsidR="00EE72EC">
                  <w:t>Notes</w:t>
                </w:r>
              </w:sdtContent>
            </w:sdt>
            <w:r w:rsidR="0002013D">
              <w:t>:</w:t>
            </w:r>
          </w:p>
        </w:tc>
        <w:tc>
          <w:tcPr>
            <w:tcW w:w="7920" w:type="dxa"/>
          </w:tcPr>
          <w:p w14:paraId="1D08B553" w14:textId="1D3648AE" w:rsidR="00EE72EC" w:rsidRDefault="00EE72EC" w:rsidP="00D1208D">
            <w:pPr>
              <w:pStyle w:val="Notes"/>
              <w:cnfStyle w:val="000000000000" w:firstRow="0" w:lastRow="0" w:firstColumn="0" w:lastColumn="0" w:oddVBand="0" w:evenVBand="0" w:oddHBand="0" w:evenHBand="0" w:firstRowFirstColumn="0" w:firstRowLastColumn="0" w:lastRowFirstColumn="0" w:lastRowLastColumn="0"/>
            </w:pPr>
          </w:p>
        </w:tc>
      </w:tr>
      <w:tr w:rsidR="00D64636" w14:paraId="619F7F3E" w14:textId="77777777" w:rsidTr="00C16DF0">
        <w:tc>
          <w:tcPr>
            <w:cnfStyle w:val="001000000000" w:firstRow="0" w:lastRow="0" w:firstColumn="1" w:lastColumn="0" w:oddVBand="0" w:evenVBand="0" w:oddHBand="0" w:evenHBand="0" w:firstRowFirstColumn="0" w:firstRowLastColumn="0" w:lastRowFirstColumn="0" w:lastRowLastColumn="0"/>
            <w:tcW w:w="1440" w:type="dxa"/>
          </w:tcPr>
          <w:p w14:paraId="2B9F2BFE" w14:textId="77777777" w:rsidR="00D64636" w:rsidRDefault="00D64636" w:rsidP="00D1208D">
            <w:pPr>
              <w:pStyle w:val="Notes"/>
            </w:pPr>
          </w:p>
        </w:tc>
        <w:tc>
          <w:tcPr>
            <w:tcW w:w="7920" w:type="dxa"/>
          </w:tcPr>
          <w:p w14:paraId="14677FD3" w14:textId="77777777" w:rsidR="00D64636" w:rsidRDefault="00D64636" w:rsidP="00D1208D">
            <w:pPr>
              <w:pStyle w:val="Notes"/>
              <w:cnfStyle w:val="000000000000" w:firstRow="0" w:lastRow="0" w:firstColumn="0" w:lastColumn="0" w:oddVBand="0" w:evenVBand="0" w:oddHBand="0" w:evenHBand="0" w:firstRowFirstColumn="0" w:firstRowLastColumn="0" w:lastRowFirstColumn="0" w:lastRowLastColumn="0"/>
            </w:pPr>
          </w:p>
        </w:tc>
      </w:tr>
    </w:tbl>
    <w:p w14:paraId="77E36D20" w14:textId="77777777" w:rsidR="00EE72EC" w:rsidRDefault="00EE72EC" w:rsidP="008D5C81"/>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3"/>
      </w:tblPr>
      <w:tblGrid>
        <w:gridCol w:w="1440"/>
        <w:gridCol w:w="7920"/>
      </w:tblGrid>
      <w:tr w:rsidR="00EE72EC" w14:paraId="5F2808B3" w14:textId="77777777"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ADE5624" w14:textId="77777777" w:rsidR="00EE72EC" w:rsidRDefault="0007127D" w:rsidP="008D5C81">
            <w:sdt>
              <w:sdtPr>
                <w:alias w:val="Question 3:"/>
                <w:tag w:val="Question 3:"/>
                <w:id w:val="1978417052"/>
                <w:placeholder>
                  <w:docPart w:val="AB1C05ED8E9F44DCB2EE18FCAF9EB365"/>
                </w:placeholder>
                <w:temporary/>
                <w:showingPlcHdr/>
                <w15:appearance w15:val="hidden"/>
              </w:sdtPr>
              <w:sdtEndPr/>
              <w:sdtContent>
                <w:r w:rsidR="00EE72EC">
                  <w:t>Question</w:t>
                </w:r>
                <w:r w:rsidR="0002013D">
                  <w:t xml:space="preserve"> #3</w:t>
                </w:r>
              </w:sdtContent>
            </w:sdt>
            <w:r w:rsidR="00C760E3">
              <w:t>:</w:t>
            </w:r>
          </w:p>
        </w:tc>
        <w:tc>
          <w:tcPr>
            <w:tcW w:w="7920" w:type="dxa"/>
          </w:tcPr>
          <w:p w14:paraId="6E9B841C" w14:textId="374C2012" w:rsidR="00EE72EC" w:rsidRDefault="00D64636" w:rsidP="008D5C81">
            <w:pPr>
              <w:cnfStyle w:val="100000000000" w:firstRow="1" w:lastRow="0" w:firstColumn="0" w:lastColumn="0" w:oddVBand="0" w:evenVBand="0" w:oddHBand="0" w:evenHBand="0" w:firstRowFirstColumn="0" w:firstRowLastColumn="0" w:lastRowFirstColumn="0" w:lastRowLastColumn="0"/>
            </w:pPr>
            <w:r>
              <w:t>Do you have ECE units, child development courses, or a psychology degree?</w:t>
            </w:r>
          </w:p>
        </w:tc>
      </w:tr>
      <w:tr w:rsidR="00EE72EC" w14:paraId="054B5513" w14:textId="77777777" w:rsidTr="00C16DF0">
        <w:tc>
          <w:tcPr>
            <w:cnfStyle w:val="001000000000" w:firstRow="0" w:lastRow="0" w:firstColumn="1" w:lastColumn="0" w:oddVBand="0" w:evenVBand="0" w:oddHBand="0" w:evenHBand="0" w:firstRowFirstColumn="0" w:firstRowLastColumn="0" w:lastRowFirstColumn="0" w:lastRowLastColumn="0"/>
            <w:tcW w:w="1440" w:type="dxa"/>
          </w:tcPr>
          <w:p w14:paraId="1DE2B5D6" w14:textId="77777777" w:rsidR="00EE72EC" w:rsidRDefault="0007127D" w:rsidP="00D1208D">
            <w:pPr>
              <w:pStyle w:val="Notes"/>
            </w:pPr>
            <w:sdt>
              <w:sdtPr>
                <w:alias w:val="Notes:"/>
                <w:tag w:val="Notes:"/>
                <w:id w:val="1614559461"/>
                <w:placeholder>
                  <w:docPart w:val="1D6641AC7A524AD1BD28CCB608336100"/>
                </w:placeholder>
                <w:temporary/>
                <w:showingPlcHdr/>
                <w15:appearance w15:val="hidden"/>
              </w:sdtPr>
              <w:sdtEndPr/>
              <w:sdtContent>
                <w:r w:rsidR="00EE72EC">
                  <w:t>Notes</w:t>
                </w:r>
              </w:sdtContent>
            </w:sdt>
            <w:r w:rsidR="00C760E3">
              <w:t>:</w:t>
            </w:r>
          </w:p>
        </w:tc>
        <w:tc>
          <w:tcPr>
            <w:tcW w:w="7920" w:type="dxa"/>
          </w:tcPr>
          <w:p w14:paraId="1D66A16B" w14:textId="7522EF8F" w:rsidR="00EE72EC" w:rsidRDefault="00EE72EC" w:rsidP="00D1208D">
            <w:pPr>
              <w:pStyle w:val="Notes"/>
              <w:cnfStyle w:val="000000000000" w:firstRow="0" w:lastRow="0" w:firstColumn="0" w:lastColumn="0" w:oddVBand="0" w:evenVBand="0" w:oddHBand="0" w:evenHBand="0" w:firstRowFirstColumn="0" w:firstRowLastColumn="0" w:lastRowFirstColumn="0" w:lastRowLastColumn="0"/>
            </w:pPr>
          </w:p>
        </w:tc>
      </w:tr>
    </w:tbl>
    <w:p w14:paraId="360B6D27" w14:textId="3BAC0B52" w:rsidR="00BD4CF2" w:rsidRDefault="00BD4CF2"/>
    <w:p w14:paraId="1C62F769" w14:textId="6CBDFD2C" w:rsidR="00D64636" w:rsidRDefault="00D64636" w:rsidP="00D64636">
      <w:pPr>
        <w:pStyle w:val="Heading2"/>
      </w:pPr>
      <w:r>
        <w:t>Performance Experience</w:t>
      </w:r>
    </w:p>
    <w:tbl>
      <w:tblPr>
        <w:tblStyle w:val="NoteForm1"/>
        <w:tblW w:w="5000" w:type="pct"/>
        <w:tblLayout w:type="fixed"/>
        <w:tblLook w:val="04A0" w:firstRow="1" w:lastRow="0" w:firstColumn="1" w:lastColumn="0" w:noHBand="0" w:noVBand="1"/>
        <w:tblDescription w:val="Space to write down questions and notes table 1"/>
      </w:tblPr>
      <w:tblGrid>
        <w:gridCol w:w="1440"/>
        <w:gridCol w:w="7920"/>
      </w:tblGrid>
      <w:tr w:rsidR="00D64636" w14:paraId="1ABDC987" w14:textId="77777777" w:rsidTr="004C22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Pr>
          <w:p w14:paraId="1BBA4838" w14:textId="77777777" w:rsidR="00D64636" w:rsidRDefault="00D64636" w:rsidP="004C22BB">
            <w:sdt>
              <w:sdtPr>
                <w:alias w:val="Question 1:"/>
                <w:tag w:val="Question 1:"/>
                <w:id w:val="-1068490910"/>
                <w:placeholder>
                  <w:docPart w:val="F00621127723412FBA9A3A2F8A2299AF"/>
                </w:placeholder>
                <w:temporary/>
                <w:showingPlcHdr/>
                <w15:appearance w15:val="hidden"/>
              </w:sdtPr>
              <w:sdtContent>
                <w:r>
                  <w:t>Question #1</w:t>
                </w:r>
              </w:sdtContent>
            </w:sdt>
            <w:r>
              <w:t>:</w:t>
            </w:r>
          </w:p>
        </w:tc>
        <w:tc>
          <w:tcPr>
            <w:tcW w:w="7920" w:type="dxa"/>
          </w:tcPr>
          <w:p w14:paraId="54715459" w14:textId="1EB5366A" w:rsidR="00D64636" w:rsidRDefault="00D64636" w:rsidP="004C22BB">
            <w:pPr>
              <w:cnfStyle w:val="100000000000" w:firstRow="1" w:lastRow="0" w:firstColumn="0" w:lastColumn="0" w:oddVBand="0" w:evenVBand="0" w:oddHBand="0" w:evenHBand="0" w:firstRowFirstColumn="0" w:firstRowLastColumn="0" w:lastRowFirstColumn="0" w:lastRowLastColumn="0"/>
            </w:pPr>
            <w:r>
              <w:t>What is your favorite style of dance?</w:t>
            </w:r>
          </w:p>
        </w:tc>
      </w:tr>
      <w:tr w:rsidR="00D64636" w14:paraId="4CDD6A66" w14:textId="77777777" w:rsidTr="004C22BB">
        <w:tc>
          <w:tcPr>
            <w:cnfStyle w:val="001000000000" w:firstRow="0" w:lastRow="0" w:firstColumn="1" w:lastColumn="0" w:oddVBand="0" w:evenVBand="0" w:oddHBand="0" w:evenHBand="0" w:firstRowFirstColumn="0" w:firstRowLastColumn="0" w:lastRowFirstColumn="0" w:lastRowLastColumn="0"/>
            <w:tcW w:w="1440" w:type="dxa"/>
          </w:tcPr>
          <w:p w14:paraId="7DE908CB" w14:textId="77777777" w:rsidR="00D64636" w:rsidRDefault="00D64636" w:rsidP="004C22BB">
            <w:pPr>
              <w:pStyle w:val="Notes"/>
            </w:pPr>
            <w:sdt>
              <w:sdtPr>
                <w:alias w:val="Notes:"/>
                <w:tag w:val="Notes:"/>
                <w:id w:val="954442318"/>
                <w:placeholder>
                  <w:docPart w:val="D55FA68DB55A409498B7BD78E85B76D9"/>
                </w:placeholder>
                <w:temporary/>
                <w:showingPlcHdr/>
                <w15:appearance w15:val="hidden"/>
              </w:sdtPr>
              <w:sdtContent>
                <w:r>
                  <w:t>Notes</w:t>
                </w:r>
              </w:sdtContent>
            </w:sdt>
            <w:r>
              <w:t>:</w:t>
            </w:r>
          </w:p>
        </w:tc>
        <w:tc>
          <w:tcPr>
            <w:tcW w:w="7920" w:type="dxa"/>
          </w:tcPr>
          <w:p w14:paraId="70036242" w14:textId="77777777" w:rsidR="00D64636" w:rsidRDefault="00D64636" w:rsidP="004C22BB">
            <w:pPr>
              <w:pStyle w:val="Notes"/>
              <w:cnfStyle w:val="000000000000" w:firstRow="0" w:lastRow="0" w:firstColumn="0" w:lastColumn="0" w:oddVBand="0" w:evenVBand="0" w:oddHBand="0" w:evenHBand="0" w:firstRowFirstColumn="0" w:firstRowLastColumn="0" w:lastRowFirstColumn="0" w:lastRowLastColumn="0"/>
            </w:pPr>
          </w:p>
        </w:tc>
      </w:tr>
    </w:tbl>
    <w:p w14:paraId="591B0B0A" w14:textId="77777777" w:rsidR="00D64636" w:rsidRDefault="00D64636" w:rsidP="00D64636"/>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D64636" w14:paraId="09F625CA" w14:textId="77777777" w:rsidTr="004C2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D8365A8" w14:textId="77777777" w:rsidR="00D64636" w:rsidRDefault="00D64636" w:rsidP="004C22BB">
            <w:sdt>
              <w:sdtPr>
                <w:alias w:val="Question 2:"/>
                <w:tag w:val="Question 2:"/>
                <w:id w:val="-281958563"/>
                <w:placeholder>
                  <w:docPart w:val="61942581CF5C4193B07313201F66EDC5"/>
                </w:placeholder>
                <w:temporary/>
                <w:showingPlcHdr/>
                <w15:appearance w15:val="hidden"/>
              </w:sdtPr>
              <w:sdtContent>
                <w:r>
                  <w:t>Question #2</w:t>
                </w:r>
              </w:sdtContent>
            </w:sdt>
            <w:r>
              <w:t>:</w:t>
            </w:r>
          </w:p>
        </w:tc>
        <w:tc>
          <w:tcPr>
            <w:tcW w:w="7920" w:type="dxa"/>
          </w:tcPr>
          <w:p w14:paraId="34DFD4DE" w14:textId="66D6655F" w:rsidR="00D64636" w:rsidRDefault="00F07938" w:rsidP="004C22BB">
            <w:pPr>
              <w:cnfStyle w:val="100000000000" w:firstRow="1" w:lastRow="0" w:firstColumn="0" w:lastColumn="0" w:oddVBand="0" w:evenVBand="0" w:oddHBand="0" w:evenHBand="0" w:firstRowFirstColumn="0" w:firstRowLastColumn="0" w:lastRowFirstColumn="0" w:lastRowLastColumn="0"/>
            </w:pPr>
            <w:r>
              <w:t>What performances have you participated in the past?</w:t>
            </w:r>
          </w:p>
        </w:tc>
      </w:tr>
      <w:tr w:rsidR="00D64636" w14:paraId="2D1258F7" w14:textId="77777777" w:rsidTr="004C22BB">
        <w:tc>
          <w:tcPr>
            <w:cnfStyle w:val="001000000000" w:firstRow="0" w:lastRow="0" w:firstColumn="1" w:lastColumn="0" w:oddVBand="0" w:evenVBand="0" w:oddHBand="0" w:evenHBand="0" w:firstRowFirstColumn="0" w:firstRowLastColumn="0" w:lastRowFirstColumn="0" w:lastRowLastColumn="0"/>
            <w:tcW w:w="1440" w:type="dxa"/>
          </w:tcPr>
          <w:p w14:paraId="43146164" w14:textId="77777777" w:rsidR="00D64636" w:rsidRDefault="00D64636" w:rsidP="004C22BB">
            <w:pPr>
              <w:pStyle w:val="Notes"/>
            </w:pPr>
            <w:sdt>
              <w:sdtPr>
                <w:alias w:val="Notes:"/>
                <w:tag w:val="Notes:"/>
                <w:id w:val="250628674"/>
                <w:placeholder>
                  <w:docPart w:val="3E519C2800694D62B6A742036E9AEF2C"/>
                </w:placeholder>
                <w:temporary/>
                <w:showingPlcHdr/>
                <w15:appearance w15:val="hidden"/>
              </w:sdtPr>
              <w:sdtContent>
                <w:r>
                  <w:t>Notes</w:t>
                </w:r>
              </w:sdtContent>
            </w:sdt>
            <w:r>
              <w:t>:</w:t>
            </w:r>
          </w:p>
        </w:tc>
        <w:tc>
          <w:tcPr>
            <w:tcW w:w="7920" w:type="dxa"/>
          </w:tcPr>
          <w:p w14:paraId="7FE91D34" w14:textId="77777777" w:rsidR="00D64636" w:rsidRDefault="00D64636" w:rsidP="004C22BB">
            <w:pPr>
              <w:pStyle w:val="Notes"/>
              <w:cnfStyle w:val="000000000000" w:firstRow="0" w:lastRow="0" w:firstColumn="0" w:lastColumn="0" w:oddVBand="0" w:evenVBand="0" w:oddHBand="0" w:evenHBand="0" w:firstRowFirstColumn="0" w:firstRowLastColumn="0" w:lastRowFirstColumn="0" w:lastRowLastColumn="0"/>
            </w:pPr>
          </w:p>
        </w:tc>
      </w:tr>
      <w:tr w:rsidR="00D64636" w14:paraId="4F63FD40" w14:textId="77777777" w:rsidTr="004C22BB">
        <w:tc>
          <w:tcPr>
            <w:cnfStyle w:val="001000000000" w:firstRow="0" w:lastRow="0" w:firstColumn="1" w:lastColumn="0" w:oddVBand="0" w:evenVBand="0" w:oddHBand="0" w:evenHBand="0" w:firstRowFirstColumn="0" w:firstRowLastColumn="0" w:lastRowFirstColumn="0" w:lastRowLastColumn="0"/>
            <w:tcW w:w="1440" w:type="dxa"/>
          </w:tcPr>
          <w:p w14:paraId="33EBC5FC" w14:textId="77777777" w:rsidR="00D64636" w:rsidRDefault="00D64636" w:rsidP="004C22BB">
            <w:pPr>
              <w:pStyle w:val="Notes"/>
            </w:pPr>
          </w:p>
        </w:tc>
        <w:tc>
          <w:tcPr>
            <w:tcW w:w="7920" w:type="dxa"/>
          </w:tcPr>
          <w:p w14:paraId="77172E9C" w14:textId="77777777" w:rsidR="00D64636" w:rsidRDefault="00D64636" w:rsidP="004C22BB">
            <w:pPr>
              <w:pStyle w:val="Notes"/>
              <w:cnfStyle w:val="000000000000" w:firstRow="0" w:lastRow="0" w:firstColumn="0" w:lastColumn="0" w:oddVBand="0" w:evenVBand="0" w:oddHBand="0" w:evenHBand="0" w:firstRowFirstColumn="0" w:firstRowLastColumn="0" w:lastRowFirstColumn="0" w:lastRowLastColumn="0"/>
            </w:pPr>
          </w:p>
        </w:tc>
      </w:tr>
    </w:tbl>
    <w:p w14:paraId="28B775D9" w14:textId="77777777" w:rsidR="00D64636" w:rsidRDefault="00D64636" w:rsidP="00D64636"/>
    <w:p w14:paraId="464DF658" w14:textId="32C11779" w:rsidR="00D64636" w:rsidRDefault="00D64636" w:rsidP="00D64636">
      <w:pPr>
        <w:pStyle w:val="Heading2"/>
      </w:pPr>
      <w:r>
        <w:t>Teaching</w:t>
      </w:r>
      <w:r>
        <w:t xml:space="preserve"> Questions</w:t>
      </w:r>
    </w:p>
    <w:tbl>
      <w:tblPr>
        <w:tblStyle w:val="NoteForm1"/>
        <w:tblW w:w="5000" w:type="pct"/>
        <w:tblLayout w:type="fixed"/>
        <w:tblLook w:val="04A0" w:firstRow="1" w:lastRow="0" w:firstColumn="1" w:lastColumn="0" w:noHBand="0" w:noVBand="1"/>
        <w:tblDescription w:val="Space to write down questions and notes table 1"/>
      </w:tblPr>
      <w:tblGrid>
        <w:gridCol w:w="1440"/>
        <w:gridCol w:w="7920"/>
      </w:tblGrid>
      <w:tr w:rsidR="00D64636" w14:paraId="500D215C" w14:textId="77777777" w:rsidTr="004C22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Pr>
          <w:p w14:paraId="37F0742C" w14:textId="77777777" w:rsidR="00D64636" w:rsidRDefault="00D64636" w:rsidP="004C22BB">
            <w:sdt>
              <w:sdtPr>
                <w:alias w:val="Question 1:"/>
                <w:tag w:val="Question 1:"/>
                <w:id w:val="-880779200"/>
                <w:placeholder>
                  <w:docPart w:val="46F2F460D0D94D6BAA7BA497FF333251"/>
                </w:placeholder>
                <w:temporary/>
                <w:showingPlcHdr/>
                <w15:appearance w15:val="hidden"/>
              </w:sdtPr>
              <w:sdtContent>
                <w:r>
                  <w:t>Question #1</w:t>
                </w:r>
              </w:sdtContent>
            </w:sdt>
            <w:r>
              <w:t>:</w:t>
            </w:r>
          </w:p>
        </w:tc>
        <w:tc>
          <w:tcPr>
            <w:tcW w:w="7920" w:type="dxa"/>
          </w:tcPr>
          <w:p w14:paraId="1EA58C89" w14:textId="204BC325" w:rsidR="00D64636" w:rsidRDefault="00D64636" w:rsidP="004C22BB">
            <w:pPr>
              <w:cnfStyle w:val="100000000000" w:firstRow="1" w:lastRow="0" w:firstColumn="0" w:lastColumn="0" w:oddVBand="0" w:evenVBand="0" w:oddHBand="0" w:evenHBand="0" w:firstRowFirstColumn="0" w:firstRowLastColumn="0" w:lastRowFirstColumn="0" w:lastRowLastColumn="0"/>
            </w:pPr>
            <w:r>
              <w:t>Which age groups have you taught in the past?</w:t>
            </w:r>
            <w:r w:rsidR="004B35C7">
              <w:t xml:space="preserve"> Which i</w:t>
            </w:r>
            <w:r w:rsidR="00957C64">
              <w:t>s your favorite age group?</w:t>
            </w:r>
          </w:p>
        </w:tc>
      </w:tr>
      <w:tr w:rsidR="00D64636" w14:paraId="7AC33333" w14:textId="77777777" w:rsidTr="004C22BB">
        <w:tc>
          <w:tcPr>
            <w:cnfStyle w:val="001000000000" w:firstRow="0" w:lastRow="0" w:firstColumn="1" w:lastColumn="0" w:oddVBand="0" w:evenVBand="0" w:oddHBand="0" w:evenHBand="0" w:firstRowFirstColumn="0" w:firstRowLastColumn="0" w:lastRowFirstColumn="0" w:lastRowLastColumn="0"/>
            <w:tcW w:w="1440" w:type="dxa"/>
          </w:tcPr>
          <w:p w14:paraId="22C5AC1A" w14:textId="77777777" w:rsidR="00D64636" w:rsidRDefault="00D64636" w:rsidP="004C22BB">
            <w:pPr>
              <w:pStyle w:val="Notes"/>
            </w:pPr>
            <w:sdt>
              <w:sdtPr>
                <w:alias w:val="Notes:"/>
                <w:tag w:val="Notes:"/>
                <w:id w:val="-702016839"/>
                <w:placeholder>
                  <w:docPart w:val="9B0E12AF0D3F41FF93FE8F545002DFC2"/>
                </w:placeholder>
                <w:temporary/>
                <w:showingPlcHdr/>
                <w15:appearance w15:val="hidden"/>
              </w:sdtPr>
              <w:sdtContent>
                <w:r>
                  <w:t>Notes</w:t>
                </w:r>
              </w:sdtContent>
            </w:sdt>
            <w:r>
              <w:t>:</w:t>
            </w:r>
          </w:p>
        </w:tc>
        <w:tc>
          <w:tcPr>
            <w:tcW w:w="7920" w:type="dxa"/>
          </w:tcPr>
          <w:p w14:paraId="14682795" w14:textId="77777777" w:rsidR="00D64636" w:rsidRDefault="00D64636" w:rsidP="004C22BB">
            <w:pPr>
              <w:pStyle w:val="Notes"/>
              <w:cnfStyle w:val="000000000000" w:firstRow="0" w:lastRow="0" w:firstColumn="0" w:lastColumn="0" w:oddVBand="0" w:evenVBand="0" w:oddHBand="0" w:evenHBand="0" w:firstRowFirstColumn="0" w:firstRowLastColumn="0" w:lastRowFirstColumn="0" w:lastRowLastColumn="0"/>
            </w:pPr>
          </w:p>
        </w:tc>
      </w:tr>
      <w:tr w:rsidR="00D64636" w14:paraId="4FAF91FE" w14:textId="77777777" w:rsidTr="004C22BB">
        <w:tc>
          <w:tcPr>
            <w:cnfStyle w:val="001000000000" w:firstRow="0" w:lastRow="0" w:firstColumn="1" w:lastColumn="0" w:oddVBand="0" w:evenVBand="0" w:oddHBand="0" w:evenHBand="0" w:firstRowFirstColumn="0" w:firstRowLastColumn="0" w:lastRowFirstColumn="0" w:lastRowLastColumn="0"/>
            <w:tcW w:w="1440" w:type="dxa"/>
          </w:tcPr>
          <w:p w14:paraId="2D9034F3" w14:textId="77777777" w:rsidR="00D64636" w:rsidRDefault="00D64636" w:rsidP="004C22BB">
            <w:pPr>
              <w:pStyle w:val="Notes"/>
            </w:pPr>
          </w:p>
        </w:tc>
        <w:tc>
          <w:tcPr>
            <w:tcW w:w="7920" w:type="dxa"/>
          </w:tcPr>
          <w:p w14:paraId="104C06DA" w14:textId="77777777" w:rsidR="00D64636" w:rsidRDefault="00D64636" w:rsidP="004C22BB">
            <w:pPr>
              <w:pStyle w:val="Notes"/>
              <w:cnfStyle w:val="000000000000" w:firstRow="0" w:lastRow="0" w:firstColumn="0" w:lastColumn="0" w:oddVBand="0" w:evenVBand="0" w:oddHBand="0" w:evenHBand="0" w:firstRowFirstColumn="0" w:firstRowLastColumn="0" w:lastRowFirstColumn="0" w:lastRowLastColumn="0"/>
            </w:pPr>
          </w:p>
        </w:tc>
      </w:tr>
    </w:tbl>
    <w:p w14:paraId="1D808AFA" w14:textId="77777777" w:rsidR="00D64636" w:rsidRDefault="00D64636" w:rsidP="00D64636"/>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D64636" w14:paraId="325B1652" w14:textId="77777777" w:rsidTr="004C2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7605A28" w14:textId="77777777" w:rsidR="00D64636" w:rsidRDefault="00D64636" w:rsidP="004C22BB">
            <w:sdt>
              <w:sdtPr>
                <w:alias w:val="Question 2:"/>
                <w:tag w:val="Question 2:"/>
                <w:id w:val="-1915538392"/>
                <w:placeholder>
                  <w:docPart w:val="24A312BF046B48F0907F661DD8FB327C"/>
                </w:placeholder>
                <w:temporary/>
                <w:showingPlcHdr/>
                <w15:appearance w15:val="hidden"/>
              </w:sdtPr>
              <w:sdtContent>
                <w:r>
                  <w:t>Question #2</w:t>
                </w:r>
              </w:sdtContent>
            </w:sdt>
            <w:r>
              <w:t>:</w:t>
            </w:r>
          </w:p>
        </w:tc>
        <w:tc>
          <w:tcPr>
            <w:tcW w:w="7920" w:type="dxa"/>
          </w:tcPr>
          <w:p w14:paraId="766F995A" w14:textId="38D228FD" w:rsidR="00D64636" w:rsidRDefault="00D64636" w:rsidP="004C22BB">
            <w:pPr>
              <w:cnfStyle w:val="100000000000" w:firstRow="1" w:lastRow="0" w:firstColumn="0" w:lastColumn="0" w:oddVBand="0" w:evenVBand="0" w:oddHBand="0" w:evenHBand="0" w:firstRowFirstColumn="0" w:firstRowLastColumn="0" w:lastRowFirstColumn="0" w:lastRowLastColumn="0"/>
            </w:pPr>
            <w:r>
              <w:t>What is the largest and smallest classes you have taught? Was one more challenging for you than the other?</w:t>
            </w:r>
          </w:p>
        </w:tc>
      </w:tr>
      <w:tr w:rsidR="00D64636" w14:paraId="1FA594FD" w14:textId="77777777" w:rsidTr="004C22BB">
        <w:tc>
          <w:tcPr>
            <w:cnfStyle w:val="001000000000" w:firstRow="0" w:lastRow="0" w:firstColumn="1" w:lastColumn="0" w:oddVBand="0" w:evenVBand="0" w:oddHBand="0" w:evenHBand="0" w:firstRowFirstColumn="0" w:firstRowLastColumn="0" w:lastRowFirstColumn="0" w:lastRowLastColumn="0"/>
            <w:tcW w:w="1440" w:type="dxa"/>
          </w:tcPr>
          <w:p w14:paraId="6B740EBE" w14:textId="77777777" w:rsidR="00D64636" w:rsidRDefault="00D64636" w:rsidP="004C22BB">
            <w:pPr>
              <w:pStyle w:val="Notes"/>
            </w:pPr>
            <w:sdt>
              <w:sdtPr>
                <w:alias w:val="Notes:"/>
                <w:tag w:val="Notes:"/>
                <w:id w:val="780526407"/>
                <w:placeholder>
                  <w:docPart w:val="61274482CAEE47929C9D3EFE3A724250"/>
                </w:placeholder>
                <w:temporary/>
                <w:showingPlcHdr/>
                <w15:appearance w15:val="hidden"/>
              </w:sdtPr>
              <w:sdtContent>
                <w:r>
                  <w:t>Notes</w:t>
                </w:r>
              </w:sdtContent>
            </w:sdt>
            <w:r>
              <w:t>:</w:t>
            </w:r>
          </w:p>
        </w:tc>
        <w:tc>
          <w:tcPr>
            <w:tcW w:w="7920" w:type="dxa"/>
          </w:tcPr>
          <w:p w14:paraId="5E668FC0" w14:textId="77777777" w:rsidR="00D64636" w:rsidRDefault="00D64636" w:rsidP="004C22BB">
            <w:pPr>
              <w:pStyle w:val="Notes"/>
              <w:cnfStyle w:val="000000000000" w:firstRow="0" w:lastRow="0" w:firstColumn="0" w:lastColumn="0" w:oddVBand="0" w:evenVBand="0" w:oddHBand="0" w:evenHBand="0" w:firstRowFirstColumn="0" w:firstRowLastColumn="0" w:lastRowFirstColumn="0" w:lastRowLastColumn="0"/>
            </w:pPr>
          </w:p>
        </w:tc>
      </w:tr>
      <w:tr w:rsidR="00D64636" w14:paraId="1EEE170A" w14:textId="77777777" w:rsidTr="004C22BB">
        <w:tc>
          <w:tcPr>
            <w:cnfStyle w:val="001000000000" w:firstRow="0" w:lastRow="0" w:firstColumn="1" w:lastColumn="0" w:oddVBand="0" w:evenVBand="0" w:oddHBand="0" w:evenHBand="0" w:firstRowFirstColumn="0" w:firstRowLastColumn="0" w:lastRowFirstColumn="0" w:lastRowLastColumn="0"/>
            <w:tcW w:w="1440" w:type="dxa"/>
          </w:tcPr>
          <w:p w14:paraId="2E517864" w14:textId="77777777" w:rsidR="00D64636" w:rsidRDefault="00D64636" w:rsidP="004C22BB">
            <w:pPr>
              <w:pStyle w:val="Notes"/>
            </w:pPr>
          </w:p>
        </w:tc>
        <w:tc>
          <w:tcPr>
            <w:tcW w:w="7920" w:type="dxa"/>
          </w:tcPr>
          <w:p w14:paraId="06845CF0" w14:textId="77777777" w:rsidR="00D64636" w:rsidRDefault="00D64636" w:rsidP="004C22BB">
            <w:pPr>
              <w:pStyle w:val="Notes"/>
              <w:cnfStyle w:val="000000000000" w:firstRow="0" w:lastRow="0" w:firstColumn="0" w:lastColumn="0" w:oddVBand="0" w:evenVBand="0" w:oddHBand="0" w:evenHBand="0" w:firstRowFirstColumn="0" w:firstRowLastColumn="0" w:lastRowFirstColumn="0" w:lastRowLastColumn="0"/>
            </w:pPr>
          </w:p>
        </w:tc>
      </w:tr>
    </w:tbl>
    <w:p w14:paraId="2EF6A8C9" w14:textId="77777777" w:rsidR="00D64636" w:rsidRDefault="00D64636" w:rsidP="00D64636"/>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3"/>
      </w:tblPr>
      <w:tblGrid>
        <w:gridCol w:w="1440"/>
        <w:gridCol w:w="7920"/>
      </w:tblGrid>
      <w:tr w:rsidR="00D64636" w14:paraId="67376A54" w14:textId="77777777" w:rsidTr="004C2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47B5EBCE" w14:textId="77777777" w:rsidR="00D64636" w:rsidRDefault="00D64636" w:rsidP="004C22BB">
            <w:sdt>
              <w:sdtPr>
                <w:alias w:val="Question 3:"/>
                <w:tag w:val="Question 3:"/>
                <w:id w:val="-1923951686"/>
                <w:placeholder>
                  <w:docPart w:val="24C5165853C84C9DA1A46EBECB0DD3F3"/>
                </w:placeholder>
                <w:temporary/>
                <w:showingPlcHdr/>
                <w15:appearance w15:val="hidden"/>
              </w:sdtPr>
              <w:sdtContent>
                <w:r>
                  <w:t>Question #3</w:t>
                </w:r>
              </w:sdtContent>
            </w:sdt>
            <w:r>
              <w:t>:</w:t>
            </w:r>
          </w:p>
        </w:tc>
        <w:tc>
          <w:tcPr>
            <w:tcW w:w="7920" w:type="dxa"/>
          </w:tcPr>
          <w:p w14:paraId="29240DF0" w14:textId="77777777" w:rsidR="00D64636" w:rsidRDefault="00D64636" w:rsidP="004C22BB">
            <w:pPr>
              <w:cnfStyle w:val="100000000000" w:firstRow="1" w:lastRow="0" w:firstColumn="0" w:lastColumn="0" w:oddVBand="0" w:evenVBand="0" w:oddHBand="0" w:evenHBand="0" w:firstRowFirstColumn="0" w:firstRowLastColumn="0" w:lastRowFirstColumn="0" w:lastRowLastColumn="0"/>
            </w:pPr>
            <w:r>
              <w:t>Do you have ECE units, child development courses, or a psychology degree?</w:t>
            </w:r>
          </w:p>
        </w:tc>
      </w:tr>
      <w:tr w:rsidR="00D64636" w14:paraId="62C4DFF7" w14:textId="77777777" w:rsidTr="004C22BB">
        <w:tc>
          <w:tcPr>
            <w:cnfStyle w:val="001000000000" w:firstRow="0" w:lastRow="0" w:firstColumn="1" w:lastColumn="0" w:oddVBand="0" w:evenVBand="0" w:oddHBand="0" w:evenHBand="0" w:firstRowFirstColumn="0" w:firstRowLastColumn="0" w:lastRowFirstColumn="0" w:lastRowLastColumn="0"/>
            <w:tcW w:w="1440" w:type="dxa"/>
          </w:tcPr>
          <w:p w14:paraId="53F716EB" w14:textId="77777777" w:rsidR="00D64636" w:rsidRDefault="00D64636" w:rsidP="004C22BB">
            <w:pPr>
              <w:pStyle w:val="Notes"/>
            </w:pPr>
            <w:sdt>
              <w:sdtPr>
                <w:alias w:val="Notes:"/>
                <w:tag w:val="Notes:"/>
                <w:id w:val="-101651852"/>
                <w:placeholder>
                  <w:docPart w:val="0481E071CEDE4BF198190734311B36C0"/>
                </w:placeholder>
                <w:temporary/>
                <w:showingPlcHdr/>
                <w15:appearance w15:val="hidden"/>
              </w:sdtPr>
              <w:sdtContent>
                <w:r>
                  <w:t>Notes</w:t>
                </w:r>
              </w:sdtContent>
            </w:sdt>
            <w:r>
              <w:t>:</w:t>
            </w:r>
          </w:p>
        </w:tc>
        <w:tc>
          <w:tcPr>
            <w:tcW w:w="7920" w:type="dxa"/>
          </w:tcPr>
          <w:p w14:paraId="49371F9F" w14:textId="77777777" w:rsidR="00D64636" w:rsidRDefault="00D64636" w:rsidP="004C22BB">
            <w:pPr>
              <w:pStyle w:val="Notes"/>
              <w:cnfStyle w:val="000000000000" w:firstRow="0" w:lastRow="0" w:firstColumn="0" w:lastColumn="0" w:oddVBand="0" w:evenVBand="0" w:oddHBand="0" w:evenHBand="0" w:firstRowFirstColumn="0" w:firstRowLastColumn="0" w:lastRowFirstColumn="0" w:lastRowLastColumn="0"/>
            </w:pPr>
          </w:p>
        </w:tc>
      </w:tr>
    </w:tbl>
    <w:p w14:paraId="35D0F254" w14:textId="7A75F019" w:rsidR="00D64636" w:rsidRDefault="00D64636" w:rsidP="00D64636"/>
    <w:p w14:paraId="39E7F707" w14:textId="77777777" w:rsidR="00957C64" w:rsidRDefault="00957C64" w:rsidP="00957C64"/>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957C64" w14:paraId="12082D30" w14:textId="77777777" w:rsidTr="004C2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12FC8B35" w14:textId="6CC015E4" w:rsidR="00957C64" w:rsidRDefault="00957C64" w:rsidP="004C22BB">
            <w:r>
              <w:t>Question #4</w:t>
            </w:r>
            <w:r>
              <w:t>:</w:t>
            </w:r>
          </w:p>
        </w:tc>
        <w:tc>
          <w:tcPr>
            <w:tcW w:w="7920" w:type="dxa"/>
          </w:tcPr>
          <w:p w14:paraId="7D75248D" w14:textId="7F5CC8E3" w:rsidR="00957C64" w:rsidRDefault="00957C64" w:rsidP="004C22BB">
            <w:pPr>
              <w:cnfStyle w:val="100000000000" w:firstRow="1" w:lastRow="0" w:firstColumn="0" w:lastColumn="0" w:oddVBand="0" w:evenVBand="0" w:oddHBand="0" w:evenHBand="0" w:firstRowFirstColumn="0" w:firstRowLastColumn="0" w:lastRowFirstColumn="0" w:lastRowLastColumn="0"/>
            </w:pPr>
            <w:r>
              <w:t>Describe the different environments you have taught in in the past?</w:t>
            </w:r>
          </w:p>
        </w:tc>
      </w:tr>
      <w:tr w:rsidR="00957C64" w14:paraId="42666251" w14:textId="77777777" w:rsidTr="004C22BB">
        <w:tc>
          <w:tcPr>
            <w:cnfStyle w:val="001000000000" w:firstRow="0" w:lastRow="0" w:firstColumn="1" w:lastColumn="0" w:oddVBand="0" w:evenVBand="0" w:oddHBand="0" w:evenHBand="0" w:firstRowFirstColumn="0" w:firstRowLastColumn="0" w:lastRowFirstColumn="0" w:lastRowLastColumn="0"/>
            <w:tcW w:w="1440" w:type="dxa"/>
          </w:tcPr>
          <w:p w14:paraId="5EBA3692" w14:textId="77777777" w:rsidR="00957C64" w:rsidRDefault="00957C64" w:rsidP="004C22BB">
            <w:pPr>
              <w:pStyle w:val="Notes"/>
            </w:pPr>
            <w:sdt>
              <w:sdtPr>
                <w:alias w:val="Notes:"/>
                <w:tag w:val="Notes:"/>
                <w:id w:val="-740106871"/>
                <w:placeholder>
                  <w:docPart w:val="29414CCCAF5F4A83A6B2E4DCACDE09AC"/>
                </w:placeholder>
                <w:temporary/>
                <w:showingPlcHdr/>
                <w15:appearance w15:val="hidden"/>
              </w:sdtPr>
              <w:sdtContent>
                <w:r>
                  <w:t>Notes</w:t>
                </w:r>
              </w:sdtContent>
            </w:sdt>
            <w:r>
              <w:t>:</w:t>
            </w:r>
          </w:p>
        </w:tc>
        <w:tc>
          <w:tcPr>
            <w:tcW w:w="7920" w:type="dxa"/>
          </w:tcPr>
          <w:p w14:paraId="28CC585B" w14:textId="77777777" w:rsidR="00957C64" w:rsidRDefault="00957C64" w:rsidP="004C22BB">
            <w:pPr>
              <w:pStyle w:val="Notes"/>
              <w:cnfStyle w:val="000000000000" w:firstRow="0" w:lastRow="0" w:firstColumn="0" w:lastColumn="0" w:oddVBand="0" w:evenVBand="0" w:oddHBand="0" w:evenHBand="0" w:firstRowFirstColumn="0" w:firstRowLastColumn="0" w:lastRowFirstColumn="0" w:lastRowLastColumn="0"/>
            </w:pPr>
          </w:p>
        </w:tc>
      </w:tr>
    </w:tbl>
    <w:p w14:paraId="42F484E8" w14:textId="77777777" w:rsidR="00957C64" w:rsidRDefault="00957C64" w:rsidP="00957C64"/>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3"/>
      </w:tblPr>
      <w:tblGrid>
        <w:gridCol w:w="1440"/>
        <w:gridCol w:w="7920"/>
      </w:tblGrid>
      <w:tr w:rsidR="00957C64" w14:paraId="062860EB" w14:textId="77777777" w:rsidTr="004C2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99B8EE6" w14:textId="7B635F7F" w:rsidR="00957C64" w:rsidRDefault="00957C64" w:rsidP="004C22BB">
            <w:r>
              <w:t>Question #5</w:t>
            </w:r>
            <w:r>
              <w:t>:</w:t>
            </w:r>
          </w:p>
        </w:tc>
        <w:tc>
          <w:tcPr>
            <w:tcW w:w="7920" w:type="dxa"/>
          </w:tcPr>
          <w:p w14:paraId="1FC5E67F" w14:textId="7C48240D" w:rsidR="00957C64" w:rsidRDefault="00957C64" w:rsidP="004C22BB">
            <w:pPr>
              <w:cnfStyle w:val="100000000000" w:firstRow="1" w:lastRow="0" w:firstColumn="0" w:lastColumn="0" w:oddVBand="0" w:evenVBand="0" w:oddHBand="0" w:evenHBand="0" w:firstRowFirstColumn="0" w:firstRowLastColumn="0" w:lastRowFirstColumn="0" w:lastRowLastColumn="0"/>
            </w:pPr>
            <w:r>
              <w:t>What styles have you taught in the past?</w:t>
            </w:r>
          </w:p>
        </w:tc>
      </w:tr>
      <w:tr w:rsidR="00957C64" w14:paraId="7895C2B9" w14:textId="77777777" w:rsidTr="004C22BB">
        <w:tc>
          <w:tcPr>
            <w:cnfStyle w:val="001000000000" w:firstRow="0" w:lastRow="0" w:firstColumn="1" w:lastColumn="0" w:oddVBand="0" w:evenVBand="0" w:oddHBand="0" w:evenHBand="0" w:firstRowFirstColumn="0" w:firstRowLastColumn="0" w:lastRowFirstColumn="0" w:lastRowLastColumn="0"/>
            <w:tcW w:w="1440" w:type="dxa"/>
          </w:tcPr>
          <w:p w14:paraId="561AD57C" w14:textId="77777777" w:rsidR="00957C64" w:rsidRDefault="00957C64" w:rsidP="004C22BB">
            <w:pPr>
              <w:pStyle w:val="Notes"/>
            </w:pPr>
            <w:sdt>
              <w:sdtPr>
                <w:alias w:val="Notes:"/>
                <w:tag w:val="Notes:"/>
                <w:id w:val="-39208447"/>
                <w:placeholder>
                  <w:docPart w:val="58692A65C09E4A3BB5F28AB1EB634545"/>
                </w:placeholder>
                <w:temporary/>
                <w:showingPlcHdr/>
                <w15:appearance w15:val="hidden"/>
              </w:sdtPr>
              <w:sdtContent>
                <w:r>
                  <w:t>Notes</w:t>
                </w:r>
              </w:sdtContent>
            </w:sdt>
            <w:r>
              <w:t>:</w:t>
            </w:r>
          </w:p>
        </w:tc>
        <w:tc>
          <w:tcPr>
            <w:tcW w:w="7920" w:type="dxa"/>
          </w:tcPr>
          <w:p w14:paraId="5E7CE623" w14:textId="77777777" w:rsidR="00957C64" w:rsidRDefault="00957C64" w:rsidP="004C22BB">
            <w:pPr>
              <w:pStyle w:val="Notes"/>
              <w:cnfStyle w:val="000000000000" w:firstRow="0" w:lastRow="0" w:firstColumn="0" w:lastColumn="0" w:oddVBand="0" w:evenVBand="0" w:oddHBand="0" w:evenHBand="0" w:firstRowFirstColumn="0" w:firstRowLastColumn="0" w:lastRowFirstColumn="0" w:lastRowLastColumn="0"/>
            </w:pPr>
          </w:p>
        </w:tc>
      </w:tr>
    </w:tbl>
    <w:p w14:paraId="1988F37C" w14:textId="294A89FC" w:rsidR="00957C64" w:rsidRDefault="00957C64" w:rsidP="00D64636"/>
    <w:p w14:paraId="523BD5CB" w14:textId="77777777" w:rsidR="00957C64" w:rsidRDefault="00957C64" w:rsidP="00957C64"/>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957C64" w14:paraId="7289CB08" w14:textId="77777777" w:rsidTr="004C2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C859F77" w14:textId="0187BFE8" w:rsidR="00957C64" w:rsidRDefault="00957C64" w:rsidP="004C22BB">
            <w:r>
              <w:t>Question #6</w:t>
            </w:r>
            <w:r>
              <w:t>:</w:t>
            </w:r>
          </w:p>
        </w:tc>
        <w:tc>
          <w:tcPr>
            <w:tcW w:w="7920" w:type="dxa"/>
          </w:tcPr>
          <w:p w14:paraId="0D438674" w14:textId="1B5401B4" w:rsidR="00957C64" w:rsidRDefault="00957C64" w:rsidP="004C22BB">
            <w:pPr>
              <w:cnfStyle w:val="100000000000" w:firstRow="1" w:lastRow="0" w:firstColumn="0" w:lastColumn="0" w:oddVBand="0" w:evenVBand="0" w:oddHBand="0" w:evenHBand="0" w:firstRowFirstColumn="0" w:firstRowLastColumn="0" w:lastRowFirstColumn="0" w:lastRowLastColumn="0"/>
            </w:pPr>
            <w:r>
              <w:t>Can you describe a 60 min class lesson plan for (x-style) with (x-age group)?</w:t>
            </w:r>
          </w:p>
        </w:tc>
      </w:tr>
      <w:tr w:rsidR="00957C64" w14:paraId="1D7161A2" w14:textId="77777777" w:rsidTr="004C22BB">
        <w:tc>
          <w:tcPr>
            <w:cnfStyle w:val="001000000000" w:firstRow="0" w:lastRow="0" w:firstColumn="1" w:lastColumn="0" w:oddVBand="0" w:evenVBand="0" w:oddHBand="0" w:evenHBand="0" w:firstRowFirstColumn="0" w:firstRowLastColumn="0" w:lastRowFirstColumn="0" w:lastRowLastColumn="0"/>
            <w:tcW w:w="1440" w:type="dxa"/>
          </w:tcPr>
          <w:p w14:paraId="2B3EE945" w14:textId="77777777" w:rsidR="00957C64" w:rsidRDefault="00957C64" w:rsidP="004C22BB">
            <w:pPr>
              <w:pStyle w:val="Notes"/>
            </w:pPr>
            <w:sdt>
              <w:sdtPr>
                <w:alias w:val="Notes:"/>
                <w:tag w:val="Notes:"/>
                <w:id w:val="1519503017"/>
                <w:placeholder>
                  <w:docPart w:val="EE49D3ECBF2C4F498C8B3A3A55945859"/>
                </w:placeholder>
                <w:temporary/>
                <w:showingPlcHdr/>
                <w15:appearance w15:val="hidden"/>
              </w:sdtPr>
              <w:sdtContent>
                <w:r>
                  <w:t>Notes</w:t>
                </w:r>
              </w:sdtContent>
            </w:sdt>
            <w:r>
              <w:t>:</w:t>
            </w:r>
          </w:p>
        </w:tc>
        <w:tc>
          <w:tcPr>
            <w:tcW w:w="7920" w:type="dxa"/>
          </w:tcPr>
          <w:p w14:paraId="2787BD2E" w14:textId="77777777" w:rsidR="00957C64" w:rsidRDefault="00957C64" w:rsidP="004C22BB">
            <w:pPr>
              <w:pStyle w:val="Notes"/>
              <w:cnfStyle w:val="000000000000" w:firstRow="0" w:lastRow="0" w:firstColumn="0" w:lastColumn="0" w:oddVBand="0" w:evenVBand="0" w:oddHBand="0" w:evenHBand="0" w:firstRowFirstColumn="0" w:firstRowLastColumn="0" w:lastRowFirstColumn="0" w:lastRowLastColumn="0"/>
            </w:pPr>
          </w:p>
        </w:tc>
      </w:tr>
    </w:tbl>
    <w:p w14:paraId="2F111DA9" w14:textId="77777777" w:rsidR="00957C64" w:rsidRDefault="00957C64" w:rsidP="00957C64"/>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3"/>
      </w:tblPr>
      <w:tblGrid>
        <w:gridCol w:w="1440"/>
        <w:gridCol w:w="7920"/>
      </w:tblGrid>
      <w:tr w:rsidR="00957C64" w14:paraId="74DBD20B" w14:textId="77777777" w:rsidTr="004C2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EABB8EE" w14:textId="57BC520D" w:rsidR="00957C64" w:rsidRDefault="00957C64" w:rsidP="004C22BB">
            <w:r>
              <w:t>Question #7</w:t>
            </w:r>
            <w:r>
              <w:t>:</w:t>
            </w:r>
          </w:p>
        </w:tc>
        <w:tc>
          <w:tcPr>
            <w:tcW w:w="7920" w:type="dxa"/>
          </w:tcPr>
          <w:p w14:paraId="5CE268D0" w14:textId="2EEC0CC8" w:rsidR="00957C64" w:rsidRDefault="00957C64" w:rsidP="004C22BB">
            <w:pPr>
              <w:cnfStyle w:val="100000000000" w:firstRow="1" w:lastRow="0" w:firstColumn="0" w:lastColumn="0" w:oddVBand="0" w:evenVBand="0" w:oddHBand="0" w:evenHBand="0" w:firstRowFirstColumn="0" w:firstRowLastColumn="0" w:lastRowFirstColumn="0" w:lastRowLastColumn="0"/>
            </w:pPr>
            <w:r>
              <w:t>How do you deal with a child that won’t participate? How do you deal with a child being disruptive?</w:t>
            </w:r>
          </w:p>
        </w:tc>
      </w:tr>
      <w:tr w:rsidR="00957C64" w14:paraId="4351232F" w14:textId="77777777" w:rsidTr="004C22BB">
        <w:tc>
          <w:tcPr>
            <w:cnfStyle w:val="001000000000" w:firstRow="0" w:lastRow="0" w:firstColumn="1" w:lastColumn="0" w:oddVBand="0" w:evenVBand="0" w:oddHBand="0" w:evenHBand="0" w:firstRowFirstColumn="0" w:firstRowLastColumn="0" w:lastRowFirstColumn="0" w:lastRowLastColumn="0"/>
            <w:tcW w:w="1440" w:type="dxa"/>
          </w:tcPr>
          <w:p w14:paraId="3015F213" w14:textId="77777777" w:rsidR="00957C64" w:rsidRDefault="00957C64" w:rsidP="004C22BB">
            <w:pPr>
              <w:pStyle w:val="Notes"/>
            </w:pPr>
            <w:sdt>
              <w:sdtPr>
                <w:alias w:val="Notes:"/>
                <w:tag w:val="Notes:"/>
                <w:id w:val="-1012063648"/>
                <w:placeholder>
                  <w:docPart w:val="621A44D6B3394354AE6C99B2C0FEFDB5"/>
                </w:placeholder>
                <w:temporary/>
                <w:showingPlcHdr/>
                <w15:appearance w15:val="hidden"/>
              </w:sdtPr>
              <w:sdtContent>
                <w:r>
                  <w:t>Notes</w:t>
                </w:r>
              </w:sdtContent>
            </w:sdt>
            <w:r>
              <w:t>:</w:t>
            </w:r>
          </w:p>
        </w:tc>
        <w:tc>
          <w:tcPr>
            <w:tcW w:w="7920" w:type="dxa"/>
          </w:tcPr>
          <w:p w14:paraId="54F482F7" w14:textId="77777777" w:rsidR="00957C64" w:rsidRDefault="00957C64" w:rsidP="004C22BB">
            <w:pPr>
              <w:pStyle w:val="Notes"/>
              <w:cnfStyle w:val="000000000000" w:firstRow="0" w:lastRow="0" w:firstColumn="0" w:lastColumn="0" w:oddVBand="0" w:evenVBand="0" w:oddHBand="0" w:evenHBand="0" w:firstRowFirstColumn="0" w:firstRowLastColumn="0" w:lastRowFirstColumn="0" w:lastRowLastColumn="0"/>
            </w:pPr>
          </w:p>
        </w:tc>
      </w:tr>
    </w:tbl>
    <w:p w14:paraId="2B9C49F6" w14:textId="7A324C5A" w:rsidR="00957C64" w:rsidRDefault="00957C64" w:rsidP="00D64636"/>
    <w:p w14:paraId="2971B9E7" w14:textId="77777777" w:rsidR="00957C64" w:rsidRDefault="00957C64" w:rsidP="00957C64"/>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3"/>
      </w:tblPr>
      <w:tblGrid>
        <w:gridCol w:w="1440"/>
        <w:gridCol w:w="7920"/>
      </w:tblGrid>
      <w:tr w:rsidR="00957C64" w14:paraId="6F22A0D5" w14:textId="77777777" w:rsidTr="004C2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0AF58ABE" w14:textId="77777777" w:rsidR="00957C64" w:rsidRDefault="00957C64" w:rsidP="004C22BB">
            <w:r>
              <w:t>Question #7:</w:t>
            </w:r>
          </w:p>
        </w:tc>
        <w:tc>
          <w:tcPr>
            <w:tcW w:w="7920" w:type="dxa"/>
          </w:tcPr>
          <w:p w14:paraId="08D85ADE" w14:textId="27AE6FAE" w:rsidR="00957C64" w:rsidRDefault="00957C64" w:rsidP="004C22BB">
            <w:pPr>
              <w:cnfStyle w:val="100000000000" w:firstRow="1" w:lastRow="0" w:firstColumn="0" w:lastColumn="0" w:oddVBand="0" w:evenVBand="0" w:oddHBand="0" w:evenHBand="0" w:firstRowFirstColumn="0" w:firstRowLastColumn="0" w:lastRowFirstColumn="0" w:lastRowLastColumn="0"/>
            </w:pPr>
            <w:r>
              <w:t>Do you have any team-teaching experience? Would you be open to it?</w:t>
            </w:r>
          </w:p>
        </w:tc>
      </w:tr>
      <w:tr w:rsidR="00957C64" w14:paraId="363274D3" w14:textId="77777777" w:rsidTr="004C22BB">
        <w:tc>
          <w:tcPr>
            <w:cnfStyle w:val="001000000000" w:firstRow="0" w:lastRow="0" w:firstColumn="1" w:lastColumn="0" w:oddVBand="0" w:evenVBand="0" w:oddHBand="0" w:evenHBand="0" w:firstRowFirstColumn="0" w:firstRowLastColumn="0" w:lastRowFirstColumn="0" w:lastRowLastColumn="0"/>
            <w:tcW w:w="1440" w:type="dxa"/>
          </w:tcPr>
          <w:p w14:paraId="1E80EF56" w14:textId="77777777" w:rsidR="00957C64" w:rsidRDefault="00957C64" w:rsidP="004C22BB">
            <w:pPr>
              <w:pStyle w:val="Notes"/>
            </w:pPr>
            <w:sdt>
              <w:sdtPr>
                <w:alias w:val="Notes:"/>
                <w:tag w:val="Notes:"/>
                <w:id w:val="1582096619"/>
                <w:placeholder>
                  <w:docPart w:val="0A567B82E24C408E979E872409A0B6A6"/>
                </w:placeholder>
                <w:temporary/>
                <w:showingPlcHdr/>
                <w15:appearance w15:val="hidden"/>
              </w:sdtPr>
              <w:sdtContent>
                <w:r>
                  <w:t>Notes</w:t>
                </w:r>
              </w:sdtContent>
            </w:sdt>
            <w:r>
              <w:t>:</w:t>
            </w:r>
          </w:p>
        </w:tc>
        <w:tc>
          <w:tcPr>
            <w:tcW w:w="7920" w:type="dxa"/>
          </w:tcPr>
          <w:p w14:paraId="536A75B5" w14:textId="77777777" w:rsidR="00957C64" w:rsidRDefault="00957C64" w:rsidP="004C22BB">
            <w:pPr>
              <w:pStyle w:val="Notes"/>
              <w:cnfStyle w:val="000000000000" w:firstRow="0" w:lastRow="0" w:firstColumn="0" w:lastColumn="0" w:oddVBand="0" w:evenVBand="0" w:oddHBand="0" w:evenHBand="0" w:firstRowFirstColumn="0" w:firstRowLastColumn="0" w:lastRowFirstColumn="0" w:lastRowLastColumn="0"/>
            </w:pPr>
          </w:p>
        </w:tc>
      </w:tr>
    </w:tbl>
    <w:p w14:paraId="76A814B3" w14:textId="77777777" w:rsidR="00957C64" w:rsidRDefault="00957C64" w:rsidP="00D64636"/>
    <w:p w14:paraId="3FF8779D" w14:textId="7A1DAFB9" w:rsidR="00957C64" w:rsidRDefault="00957C64" w:rsidP="00957C64">
      <w:pPr>
        <w:pStyle w:val="Heading2"/>
      </w:pPr>
      <w:r>
        <w:t xml:space="preserve">Personal Goals / </w:t>
      </w:r>
      <w:r w:rsidR="005312BA">
        <w:t>Miscellaneous</w:t>
      </w: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3"/>
      </w:tblPr>
      <w:tblGrid>
        <w:gridCol w:w="1440"/>
        <w:gridCol w:w="7920"/>
      </w:tblGrid>
      <w:tr w:rsidR="00957C64" w14:paraId="31F6E1CD" w14:textId="77777777" w:rsidTr="004C2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AEDBF7F" w14:textId="4D42E1CB" w:rsidR="00957C64" w:rsidRDefault="00957C64" w:rsidP="004C22BB">
            <w:r>
              <w:t>Question #</w:t>
            </w:r>
            <w:r>
              <w:t>1</w:t>
            </w:r>
            <w:r>
              <w:t>:</w:t>
            </w:r>
          </w:p>
        </w:tc>
        <w:tc>
          <w:tcPr>
            <w:tcW w:w="7920" w:type="dxa"/>
          </w:tcPr>
          <w:p w14:paraId="3DD86712" w14:textId="749A2FBD" w:rsidR="00957C64" w:rsidRDefault="00957C64" w:rsidP="004C22BB">
            <w:pPr>
              <w:cnfStyle w:val="100000000000" w:firstRow="1" w:lastRow="0" w:firstColumn="0" w:lastColumn="0" w:oddVBand="0" w:evenVBand="0" w:oddHBand="0" w:evenHBand="0" w:firstRowFirstColumn="0" w:firstRowLastColumn="0" w:lastRowFirstColumn="0" w:lastRowLastColumn="0"/>
            </w:pPr>
            <w:r>
              <w:t xml:space="preserve">What </w:t>
            </w:r>
            <w:r>
              <w:t>are your short</w:t>
            </w:r>
            <w:r w:rsidR="00F07938">
              <w:t>-</w:t>
            </w:r>
            <w:r>
              <w:t xml:space="preserve">term and </w:t>
            </w:r>
            <w:r w:rsidR="00F07938">
              <w:t>long-term</w:t>
            </w:r>
            <w:r>
              <w:t xml:space="preserve"> career goals?</w:t>
            </w:r>
          </w:p>
        </w:tc>
      </w:tr>
      <w:tr w:rsidR="00957C64" w14:paraId="7C5C9E18" w14:textId="77777777" w:rsidTr="004C22BB">
        <w:tc>
          <w:tcPr>
            <w:cnfStyle w:val="001000000000" w:firstRow="0" w:lastRow="0" w:firstColumn="1" w:lastColumn="0" w:oddVBand="0" w:evenVBand="0" w:oddHBand="0" w:evenHBand="0" w:firstRowFirstColumn="0" w:firstRowLastColumn="0" w:lastRowFirstColumn="0" w:lastRowLastColumn="0"/>
            <w:tcW w:w="1440" w:type="dxa"/>
          </w:tcPr>
          <w:p w14:paraId="67413B27" w14:textId="77777777" w:rsidR="00957C64" w:rsidRDefault="00957C64" w:rsidP="004C22BB">
            <w:pPr>
              <w:pStyle w:val="Notes"/>
            </w:pPr>
            <w:sdt>
              <w:sdtPr>
                <w:alias w:val="Notes:"/>
                <w:tag w:val="Notes:"/>
                <w:id w:val="303589505"/>
                <w:placeholder>
                  <w:docPart w:val="1DD92F05EB914124854BE81FB5C7201A"/>
                </w:placeholder>
                <w:temporary/>
                <w:showingPlcHdr/>
                <w15:appearance w15:val="hidden"/>
              </w:sdtPr>
              <w:sdtContent>
                <w:r>
                  <w:t>Notes</w:t>
                </w:r>
              </w:sdtContent>
            </w:sdt>
            <w:r>
              <w:t>:</w:t>
            </w:r>
          </w:p>
        </w:tc>
        <w:tc>
          <w:tcPr>
            <w:tcW w:w="7920" w:type="dxa"/>
          </w:tcPr>
          <w:p w14:paraId="4C874486" w14:textId="77777777" w:rsidR="00957C64" w:rsidRDefault="00957C64" w:rsidP="004C22BB">
            <w:pPr>
              <w:pStyle w:val="Notes"/>
              <w:cnfStyle w:val="000000000000" w:firstRow="0" w:lastRow="0" w:firstColumn="0" w:lastColumn="0" w:oddVBand="0" w:evenVBand="0" w:oddHBand="0" w:evenHBand="0" w:firstRowFirstColumn="0" w:firstRowLastColumn="0" w:lastRowFirstColumn="0" w:lastRowLastColumn="0"/>
            </w:pPr>
          </w:p>
        </w:tc>
      </w:tr>
    </w:tbl>
    <w:p w14:paraId="082A019F" w14:textId="77777777" w:rsidR="00957C64" w:rsidRDefault="00957C64" w:rsidP="00957C64"/>
    <w:p w14:paraId="4E8CF0D3" w14:textId="77777777" w:rsidR="00957C64" w:rsidRDefault="00957C64" w:rsidP="00957C64"/>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957C64" w14:paraId="1598FADC" w14:textId="77777777" w:rsidTr="004C2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0FFFB41C" w14:textId="5BB1530D" w:rsidR="00957C64" w:rsidRDefault="00957C64" w:rsidP="004C22BB">
            <w:r>
              <w:t>Question #</w:t>
            </w:r>
            <w:r w:rsidR="00F07938">
              <w:t>2</w:t>
            </w:r>
            <w:r>
              <w:t>:</w:t>
            </w:r>
          </w:p>
        </w:tc>
        <w:tc>
          <w:tcPr>
            <w:tcW w:w="7920" w:type="dxa"/>
          </w:tcPr>
          <w:p w14:paraId="5FAD4766" w14:textId="586E92A0" w:rsidR="00957C64" w:rsidRDefault="00957C64" w:rsidP="004C22BB">
            <w:pPr>
              <w:cnfStyle w:val="100000000000" w:firstRow="1" w:lastRow="0" w:firstColumn="0" w:lastColumn="0" w:oddVBand="0" w:evenVBand="0" w:oddHBand="0" w:evenHBand="0" w:firstRowFirstColumn="0" w:firstRowLastColumn="0" w:lastRowFirstColumn="0" w:lastRowLastColumn="0"/>
            </w:pPr>
            <w:r>
              <w:t xml:space="preserve">Do you have reliable transportation? </w:t>
            </w:r>
          </w:p>
        </w:tc>
      </w:tr>
      <w:tr w:rsidR="00957C64" w14:paraId="4655FC27" w14:textId="77777777" w:rsidTr="004C22BB">
        <w:tc>
          <w:tcPr>
            <w:cnfStyle w:val="001000000000" w:firstRow="0" w:lastRow="0" w:firstColumn="1" w:lastColumn="0" w:oddVBand="0" w:evenVBand="0" w:oddHBand="0" w:evenHBand="0" w:firstRowFirstColumn="0" w:firstRowLastColumn="0" w:lastRowFirstColumn="0" w:lastRowLastColumn="0"/>
            <w:tcW w:w="1440" w:type="dxa"/>
          </w:tcPr>
          <w:p w14:paraId="28DC857E" w14:textId="77777777" w:rsidR="00957C64" w:rsidRDefault="00957C64" w:rsidP="004C22BB">
            <w:pPr>
              <w:pStyle w:val="Notes"/>
            </w:pPr>
            <w:sdt>
              <w:sdtPr>
                <w:alias w:val="Notes:"/>
                <w:tag w:val="Notes:"/>
                <w:id w:val="1717618517"/>
                <w:placeholder>
                  <w:docPart w:val="FC03F624B7B543A1A0B74D91AA7F95F7"/>
                </w:placeholder>
                <w:temporary/>
                <w:showingPlcHdr/>
                <w15:appearance w15:val="hidden"/>
              </w:sdtPr>
              <w:sdtContent>
                <w:r>
                  <w:t>Notes</w:t>
                </w:r>
              </w:sdtContent>
            </w:sdt>
            <w:r>
              <w:t>:</w:t>
            </w:r>
          </w:p>
        </w:tc>
        <w:tc>
          <w:tcPr>
            <w:tcW w:w="7920" w:type="dxa"/>
          </w:tcPr>
          <w:p w14:paraId="2EF9F5C3" w14:textId="77777777" w:rsidR="00957C64" w:rsidRDefault="00957C64" w:rsidP="004C22BB">
            <w:pPr>
              <w:pStyle w:val="Notes"/>
              <w:cnfStyle w:val="000000000000" w:firstRow="0" w:lastRow="0" w:firstColumn="0" w:lastColumn="0" w:oddVBand="0" w:evenVBand="0" w:oddHBand="0" w:evenHBand="0" w:firstRowFirstColumn="0" w:firstRowLastColumn="0" w:lastRowFirstColumn="0" w:lastRowLastColumn="0"/>
            </w:pPr>
          </w:p>
        </w:tc>
      </w:tr>
    </w:tbl>
    <w:p w14:paraId="6BB7347D" w14:textId="77777777" w:rsidR="00957C64" w:rsidRDefault="00957C64" w:rsidP="00957C64"/>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3"/>
      </w:tblPr>
      <w:tblGrid>
        <w:gridCol w:w="1440"/>
        <w:gridCol w:w="7920"/>
      </w:tblGrid>
      <w:tr w:rsidR="00957C64" w14:paraId="2A0017D6" w14:textId="77777777" w:rsidTr="004C2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E6594D2" w14:textId="7831A2A3" w:rsidR="00957C64" w:rsidRDefault="00957C64" w:rsidP="004C22BB">
            <w:r>
              <w:t>Question #</w:t>
            </w:r>
            <w:r w:rsidR="00F07938">
              <w:t>3</w:t>
            </w:r>
            <w:r>
              <w:t>:</w:t>
            </w:r>
          </w:p>
        </w:tc>
        <w:tc>
          <w:tcPr>
            <w:tcW w:w="7920" w:type="dxa"/>
          </w:tcPr>
          <w:p w14:paraId="4A0B2E68" w14:textId="5C7EA236" w:rsidR="00957C64" w:rsidRDefault="00F07938" w:rsidP="004C22BB">
            <w:pPr>
              <w:cnfStyle w:val="100000000000" w:firstRow="1" w:lastRow="0" w:firstColumn="0" w:lastColumn="0" w:oddVBand="0" w:evenVBand="0" w:oddHBand="0" w:evenHBand="0" w:firstRowFirstColumn="0" w:firstRowLastColumn="0" w:lastRowFirstColumn="0" w:lastRowLastColumn="0"/>
            </w:pPr>
            <w:r>
              <w:t>Do you have experience creating curriculum?</w:t>
            </w:r>
          </w:p>
        </w:tc>
      </w:tr>
      <w:tr w:rsidR="00957C64" w14:paraId="5CC58A65" w14:textId="77777777" w:rsidTr="004C22BB">
        <w:tc>
          <w:tcPr>
            <w:cnfStyle w:val="001000000000" w:firstRow="0" w:lastRow="0" w:firstColumn="1" w:lastColumn="0" w:oddVBand="0" w:evenVBand="0" w:oddHBand="0" w:evenHBand="0" w:firstRowFirstColumn="0" w:firstRowLastColumn="0" w:lastRowFirstColumn="0" w:lastRowLastColumn="0"/>
            <w:tcW w:w="1440" w:type="dxa"/>
          </w:tcPr>
          <w:p w14:paraId="609F2E3A" w14:textId="77777777" w:rsidR="00957C64" w:rsidRDefault="00957C64" w:rsidP="004C22BB">
            <w:pPr>
              <w:pStyle w:val="Notes"/>
            </w:pPr>
            <w:sdt>
              <w:sdtPr>
                <w:alias w:val="Notes:"/>
                <w:tag w:val="Notes:"/>
                <w:id w:val="1735275212"/>
                <w:placeholder>
                  <w:docPart w:val="08F9DF1A3FDA49ABB6225212463366B3"/>
                </w:placeholder>
                <w:temporary/>
                <w:showingPlcHdr/>
                <w15:appearance w15:val="hidden"/>
              </w:sdtPr>
              <w:sdtContent>
                <w:r>
                  <w:t>Notes</w:t>
                </w:r>
              </w:sdtContent>
            </w:sdt>
            <w:r>
              <w:t>:</w:t>
            </w:r>
          </w:p>
        </w:tc>
        <w:tc>
          <w:tcPr>
            <w:tcW w:w="7920" w:type="dxa"/>
          </w:tcPr>
          <w:p w14:paraId="55BD5DD5" w14:textId="77777777" w:rsidR="00957C64" w:rsidRDefault="00957C64" w:rsidP="004C22BB">
            <w:pPr>
              <w:pStyle w:val="Notes"/>
              <w:cnfStyle w:val="000000000000" w:firstRow="0" w:lastRow="0" w:firstColumn="0" w:lastColumn="0" w:oddVBand="0" w:evenVBand="0" w:oddHBand="0" w:evenHBand="0" w:firstRowFirstColumn="0" w:firstRowLastColumn="0" w:lastRowFirstColumn="0" w:lastRowLastColumn="0"/>
            </w:pPr>
          </w:p>
        </w:tc>
      </w:tr>
    </w:tbl>
    <w:p w14:paraId="215B329D" w14:textId="77777777" w:rsidR="00957C64" w:rsidRDefault="00957C64" w:rsidP="00957C64"/>
    <w:p w14:paraId="42B1766B" w14:textId="77777777" w:rsidR="00957C64" w:rsidRDefault="00957C64" w:rsidP="00957C64"/>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3"/>
      </w:tblPr>
      <w:tblGrid>
        <w:gridCol w:w="1440"/>
        <w:gridCol w:w="7920"/>
      </w:tblGrid>
      <w:tr w:rsidR="00957C64" w14:paraId="4A626A9F" w14:textId="77777777" w:rsidTr="004C2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D18C85B" w14:textId="63FA8DB5" w:rsidR="00957C64" w:rsidRDefault="00957C64" w:rsidP="004C22BB">
            <w:r>
              <w:t>Question #</w:t>
            </w:r>
            <w:r w:rsidR="00F07938">
              <w:t>4</w:t>
            </w:r>
            <w:r>
              <w:t>:</w:t>
            </w:r>
          </w:p>
        </w:tc>
        <w:tc>
          <w:tcPr>
            <w:tcW w:w="7920" w:type="dxa"/>
          </w:tcPr>
          <w:p w14:paraId="2ACB0A99" w14:textId="00CF697B" w:rsidR="00957C64" w:rsidRDefault="00F07938" w:rsidP="004C22BB">
            <w:pPr>
              <w:cnfStyle w:val="100000000000" w:firstRow="1" w:lastRow="0" w:firstColumn="0" w:lastColumn="0" w:oddVBand="0" w:evenVBand="0" w:oddHBand="0" w:evenHBand="0" w:firstRowFirstColumn="0" w:firstRowLastColumn="0" w:lastRowFirstColumn="0" w:lastRowLastColumn="0"/>
            </w:pPr>
            <w:r>
              <w:t>Do you have any questions for me?</w:t>
            </w:r>
          </w:p>
        </w:tc>
      </w:tr>
      <w:tr w:rsidR="00957C64" w14:paraId="553EADF4" w14:textId="77777777" w:rsidTr="004C22BB">
        <w:tc>
          <w:tcPr>
            <w:cnfStyle w:val="001000000000" w:firstRow="0" w:lastRow="0" w:firstColumn="1" w:lastColumn="0" w:oddVBand="0" w:evenVBand="0" w:oddHBand="0" w:evenHBand="0" w:firstRowFirstColumn="0" w:firstRowLastColumn="0" w:lastRowFirstColumn="0" w:lastRowLastColumn="0"/>
            <w:tcW w:w="1440" w:type="dxa"/>
          </w:tcPr>
          <w:p w14:paraId="3CA123D6" w14:textId="77777777" w:rsidR="00957C64" w:rsidRDefault="00957C64" w:rsidP="004C22BB">
            <w:pPr>
              <w:pStyle w:val="Notes"/>
            </w:pPr>
            <w:sdt>
              <w:sdtPr>
                <w:alias w:val="Notes:"/>
                <w:tag w:val="Notes:"/>
                <w:id w:val="467780376"/>
                <w:placeholder>
                  <w:docPart w:val="1A84415F3B5445209A0E1DD376474641"/>
                </w:placeholder>
                <w:temporary/>
                <w:showingPlcHdr/>
                <w15:appearance w15:val="hidden"/>
              </w:sdtPr>
              <w:sdtContent>
                <w:r>
                  <w:t>Notes</w:t>
                </w:r>
              </w:sdtContent>
            </w:sdt>
            <w:r>
              <w:t>:</w:t>
            </w:r>
          </w:p>
        </w:tc>
        <w:tc>
          <w:tcPr>
            <w:tcW w:w="7920" w:type="dxa"/>
          </w:tcPr>
          <w:p w14:paraId="0CE8ACED" w14:textId="77777777" w:rsidR="00957C64" w:rsidRDefault="00957C64" w:rsidP="004C22BB">
            <w:pPr>
              <w:pStyle w:val="Notes"/>
              <w:cnfStyle w:val="000000000000" w:firstRow="0" w:lastRow="0" w:firstColumn="0" w:lastColumn="0" w:oddVBand="0" w:evenVBand="0" w:oddHBand="0" w:evenHBand="0" w:firstRowFirstColumn="0" w:firstRowLastColumn="0" w:lastRowFirstColumn="0" w:lastRowLastColumn="0"/>
            </w:pPr>
          </w:p>
        </w:tc>
      </w:tr>
    </w:tbl>
    <w:p w14:paraId="523B17D6" w14:textId="77777777" w:rsidR="00D64636" w:rsidRDefault="00D64636"/>
    <w:p w14:paraId="6F67544C" w14:textId="304AF0AE" w:rsidR="008C2AA8" w:rsidRDefault="0007127D" w:rsidP="008C2AA8">
      <w:pPr>
        <w:pStyle w:val="Heading2"/>
      </w:pPr>
      <w:sdt>
        <w:sdtPr>
          <w:alias w:val="Additional notes:"/>
          <w:tag w:val="Additional notes:"/>
          <w:id w:val="-2105637154"/>
          <w:placeholder>
            <w:docPart w:val="99720684E7E04D4DB7E6F79FDBB17D40"/>
          </w:placeholder>
          <w:temporary/>
          <w:showingPlcHdr/>
          <w15:appearance w15:val="hidden"/>
        </w:sdtPr>
        <w:sdtEndPr/>
        <w:sdtContent>
          <w:r w:rsidR="008C2AA8">
            <w:t>Additional Notes</w:t>
          </w:r>
        </w:sdtContent>
      </w:sdt>
      <w:r w:rsidR="00F07938">
        <w:t xml:space="preserve"> / Questions</w:t>
      </w:r>
    </w:p>
    <w:p w14:paraId="6A19CD5C" w14:textId="7A16B0DD" w:rsidR="00DA3015" w:rsidRDefault="00F07938" w:rsidP="009660D7">
      <w:r>
        <w:t>Any additional notes or questions?</w:t>
      </w:r>
    </w:p>
    <w:sectPr w:rsidR="00DA3015">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11764" w14:textId="77777777" w:rsidR="0007127D" w:rsidRDefault="0007127D">
      <w:pPr>
        <w:spacing w:line="240" w:lineRule="auto"/>
      </w:pPr>
      <w:r>
        <w:separator/>
      </w:r>
    </w:p>
  </w:endnote>
  <w:endnote w:type="continuationSeparator" w:id="0">
    <w:p w14:paraId="77BBE0B3" w14:textId="77777777" w:rsidR="0007127D" w:rsidRDefault="00071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CFE6B" w14:textId="77777777" w:rsidR="0007127D" w:rsidRDefault="0007127D">
      <w:pPr>
        <w:spacing w:line="240" w:lineRule="auto"/>
      </w:pPr>
      <w:r>
        <w:separator/>
      </w:r>
    </w:p>
  </w:footnote>
  <w:footnote w:type="continuationSeparator" w:id="0">
    <w:p w14:paraId="33F59B7B" w14:textId="77777777" w:rsidR="0007127D" w:rsidRDefault="000712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905371"/>
      <w:docPartObj>
        <w:docPartGallery w:val="Page Numbers (Top of Page)"/>
        <w:docPartUnique/>
      </w:docPartObj>
    </w:sdtPr>
    <w:sdtEndPr>
      <w:rPr>
        <w:color w:val="7F7F7F" w:themeColor="background1" w:themeShade="7F"/>
        <w:spacing w:val="60"/>
      </w:rPr>
    </w:sdtEndPr>
    <w:sdtContent>
      <w:p w14:paraId="3872AD87"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Pr>
            <w:color w:val="7F7F7F" w:themeColor="background1" w:themeShade="7F"/>
            <w:spacing w:val="60"/>
          </w:rPr>
          <w:t>Page</w:t>
        </w:r>
      </w:p>
    </w:sdtContent>
  </w:sdt>
  <w:p w14:paraId="2277DE26" w14:textId="77777777" w:rsidR="00F94F21" w:rsidRDefault="00F94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535C3" w14:textId="77777777" w:rsidR="005312BA" w:rsidRDefault="00531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16B5BD6"/>
    <w:multiLevelType w:val="hybridMultilevel"/>
    <w:tmpl w:val="E78EB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36"/>
    <w:rsid w:val="00005B57"/>
    <w:rsid w:val="0002013D"/>
    <w:rsid w:val="00037E0A"/>
    <w:rsid w:val="0007127D"/>
    <w:rsid w:val="00075CF6"/>
    <w:rsid w:val="00101ACE"/>
    <w:rsid w:val="00133D13"/>
    <w:rsid w:val="00135F16"/>
    <w:rsid w:val="00150524"/>
    <w:rsid w:val="001664B8"/>
    <w:rsid w:val="001A569B"/>
    <w:rsid w:val="001F2AA1"/>
    <w:rsid w:val="00265EB5"/>
    <w:rsid w:val="0032740D"/>
    <w:rsid w:val="00341345"/>
    <w:rsid w:val="003B18D2"/>
    <w:rsid w:val="00413455"/>
    <w:rsid w:val="00414262"/>
    <w:rsid w:val="00450843"/>
    <w:rsid w:val="00456F2F"/>
    <w:rsid w:val="00462834"/>
    <w:rsid w:val="004668FB"/>
    <w:rsid w:val="004B35C7"/>
    <w:rsid w:val="004B694B"/>
    <w:rsid w:val="004C1B31"/>
    <w:rsid w:val="00524AB0"/>
    <w:rsid w:val="005312BA"/>
    <w:rsid w:val="00545B04"/>
    <w:rsid w:val="005B70B0"/>
    <w:rsid w:val="005F2375"/>
    <w:rsid w:val="00627A11"/>
    <w:rsid w:val="00657D64"/>
    <w:rsid w:val="006E16C7"/>
    <w:rsid w:val="006F4EC4"/>
    <w:rsid w:val="007125A1"/>
    <w:rsid w:val="007722C9"/>
    <w:rsid w:val="007740D5"/>
    <w:rsid w:val="00782E91"/>
    <w:rsid w:val="007E427E"/>
    <w:rsid w:val="00806380"/>
    <w:rsid w:val="0087103E"/>
    <w:rsid w:val="008B6365"/>
    <w:rsid w:val="008C2AA8"/>
    <w:rsid w:val="008D5C81"/>
    <w:rsid w:val="0091625F"/>
    <w:rsid w:val="009243F5"/>
    <w:rsid w:val="0094412A"/>
    <w:rsid w:val="00952642"/>
    <w:rsid w:val="00957C64"/>
    <w:rsid w:val="009660D7"/>
    <w:rsid w:val="009707FC"/>
    <w:rsid w:val="00984167"/>
    <w:rsid w:val="009C252F"/>
    <w:rsid w:val="009D3068"/>
    <w:rsid w:val="009D4CFD"/>
    <w:rsid w:val="00A234DA"/>
    <w:rsid w:val="00A2403B"/>
    <w:rsid w:val="00A27C98"/>
    <w:rsid w:val="00A53870"/>
    <w:rsid w:val="00A800B5"/>
    <w:rsid w:val="00A944C5"/>
    <w:rsid w:val="00AA162A"/>
    <w:rsid w:val="00AC5FC7"/>
    <w:rsid w:val="00B011EB"/>
    <w:rsid w:val="00B54D51"/>
    <w:rsid w:val="00B72E57"/>
    <w:rsid w:val="00BA050B"/>
    <w:rsid w:val="00BB1004"/>
    <w:rsid w:val="00BD4CF2"/>
    <w:rsid w:val="00C16CDD"/>
    <w:rsid w:val="00C16DF0"/>
    <w:rsid w:val="00C476F3"/>
    <w:rsid w:val="00C55A3F"/>
    <w:rsid w:val="00C65A12"/>
    <w:rsid w:val="00C70C7B"/>
    <w:rsid w:val="00C760E3"/>
    <w:rsid w:val="00C86C34"/>
    <w:rsid w:val="00CB3003"/>
    <w:rsid w:val="00D1208D"/>
    <w:rsid w:val="00D36B26"/>
    <w:rsid w:val="00D64636"/>
    <w:rsid w:val="00DA11B8"/>
    <w:rsid w:val="00DA3015"/>
    <w:rsid w:val="00DA4347"/>
    <w:rsid w:val="00DA5619"/>
    <w:rsid w:val="00DA69C0"/>
    <w:rsid w:val="00DE3579"/>
    <w:rsid w:val="00EA4909"/>
    <w:rsid w:val="00EB1A52"/>
    <w:rsid w:val="00EE72EC"/>
    <w:rsid w:val="00F050C9"/>
    <w:rsid w:val="00F07938"/>
    <w:rsid w:val="00F14729"/>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45A696"/>
  <w15:chartTrackingRefBased/>
  <w15:docId w15:val="{0539F0A1-D3FD-4191-A36E-19935066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FF19FB7D964C9DB7DF3047EA5B15D3"/>
        <w:category>
          <w:name w:val="General"/>
          <w:gallery w:val="placeholder"/>
        </w:category>
        <w:types>
          <w:type w:val="bbPlcHdr"/>
        </w:types>
        <w:behaviors>
          <w:behavior w:val="content"/>
        </w:behaviors>
        <w:guid w:val="{3505D03E-9A4D-4E42-B992-4A31B333B6BC}"/>
      </w:docPartPr>
      <w:docPartBody>
        <w:p w:rsidR="00000000" w:rsidRDefault="00A735A2">
          <w:pPr>
            <w:pStyle w:val="B6FF19FB7D964C9DB7DF3047EA5B15D3"/>
          </w:pPr>
          <w:r>
            <w:t>Question #1</w:t>
          </w:r>
        </w:p>
      </w:docPartBody>
    </w:docPart>
    <w:docPart>
      <w:docPartPr>
        <w:name w:val="208990FA5CEF4E62B859A5BAE762273F"/>
        <w:category>
          <w:name w:val="General"/>
          <w:gallery w:val="placeholder"/>
        </w:category>
        <w:types>
          <w:type w:val="bbPlcHdr"/>
        </w:types>
        <w:behaviors>
          <w:behavior w:val="content"/>
        </w:behaviors>
        <w:guid w:val="{3E08E847-BC0D-49CA-B635-3FAD83C40CD9}"/>
      </w:docPartPr>
      <w:docPartBody>
        <w:p w:rsidR="00000000" w:rsidRDefault="00A735A2">
          <w:pPr>
            <w:pStyle w:val="208990FA5CEF4E62B859A5BAE762273F"/>
          </w:pPr>
          <w:r>
            <w:t>Notes</w:t>
          </w:r>
        </w:p>
      </w:docPartBody>
    </w:docPart>
    <w:docPart>
      <w:docPartPr>
        <w:name w:val="2DC2C9B94D82409DADFC551D58FAE519"/>
        <w:category>
          <w:name w:val="General"/>
          <w:gallery w:val="placeholder"/>
        </w:category>
        <w:types>
          <w:type w:val="bbPlcHdr"/>
        </w:types>
        <w:behaviors>
          <w:behavior w:val="content"/>
        </w:behaviors>
        <w:guid w:val="{9083B91A-1D3D-4C8D-A759-E4D0E5BCCC7E}"/>
      </w:docPartPr>
      <w:docPartBody>
        <w:p w:rsidR="00000000" w:rsidRDefault="00A735A2">
          <w:pPr>
            <w:pStyle w:val="2DC2C9B94D82409DADFC551D58FAE519"/>
          </w:pPr>
          <w:r>
            <w:t>Question #2</w:t>
          </w:r>
        </w:p>
      </w:docPartBody>
    </w:docPart>
    <w:docPart>
      <w:docPartPr>
        <w:name w:val="065F6F2D54CB4D2D99CE5EEAB7165A4F"/>
        <w:category>
          <w:name w:val="General"/>
          <w:gallery w:val="placeholder"/>
        </w:category>
        <w:types>
          <w:type w:val="bbPlcHdr"/>
        </w:types>
        <w:behaviors>
          <w:behavior w:val="content"/>
        </w:behaviors>
        <w:guid w:val="{4E9C29DE-AD01-47BE-A971-15EB1916A36A}"/>
      </w:docPartPr>
      <w:docPartBody>
        <w:p w:rsidR="00000000" w:rsidRDefault="00A735A2">
          <w:pPr>
            <w:pStyle w:val="065F6F2D54CB4D2D99CE5EEAB7165A4F"/>
          </w:pPr>
          <w:r>
            <w:t>Notes</w:t>
          </w:r>
        </w:p>
      </w:docPartBody>
    </w:docPart>
    <w:docPart>
      <w:docPartPr>
        <w:name w:val="AB1C05ED8E9F44DCB2EE18FCAF9EB365"/>
        <w:category>
          <w:name w:val="General"/>
          <w:gallery w:val="placeholder"/>
        </w:category>
        <w:types>
          <w:type w:val="bbPlcHdr"/>
        </w:types>
        <w:behaviors>
          <w:behavior w:val="content"/>
        </w:behaviors>
        <w:guid w:val="{2CC77C97-7E50-40B2-B8C4-A3B5ECAD810A}"/>
      </w:docPartPr>
      <w:docPartBody>
        <w:p w:rsidR="00000000" w:rsidRDefault="00A735A2">
          <w:pPr>
            <w:pStyle w:val="AB1C05ED8E9F44DCB2EE18FCAF9EB365"/>
          </w:pPr>
          <w:r>
            <w:t>Question #3</w:t>
          </w:r>
        </w:p>
      </w:docPartBody>
    </w:docPart>
    <w:docPart>
      <w:docPartPr>
        <w:name w:val="1D6641AC7A524AD1BD28CCB608336100"/>
        <w:category>
          <w:name w:val="General"/>
          <w:gallery w:val="placeholder"/>
        </w:category>
        <w:types>
          <w:type w:val="bbPlcHdr"/>
        </w:types>
        <w:behaviors>
          <w:behavior w:val="content"/>
        </w:behaviors>
        <w:guid w:val="{19CCE4FF-3EF7-4A41-A03B-FC7CE04E4593}"/>
      </w:docPartPr>
      <w:docPartBody>
        <w:p w:rsidR="00000000" w:rsidRDefault="00A735A2">
          <w:pPr>
            <w:pStyle w:val="1D6641AC7A524AD1BD28CCB608336100"/>
          </w:pPr>
          <w:r>
            <w:t>Notes</w:t>
          </w:r>
        </w:p>
      </w:docPartBody>
    </w:docPart>
    <w:docPart>
      <w:docPartPr>
        <w:name w:val="99720684E7E04D4DB7E6F79FDBB17D40"/>
        <w:category>
          <w:name w:val="General"/>
          <w:gallery w:val="placeholder"/>
        </w:category>
        <w:types>
          <w:type w:val="bbPlcHdr"/>
        </w:types>
        <w:behaviors>
          <w:behavior w:val="content"/>
        </w:behaviors>
        <w:guid w:val="{F7B09638-4412-425F-9ECD-04AA65EDBE6E}"/>
      </w:docPartPr>
      <w:docPartBody>
        <w:p w:rsidR="00000000" w:rsidRDefault="00A735A2">
          <w:pPr>
            <w:pStyle w:val="99720684E7E04D4DB7E6F79FDBB17D40"/>
          </w:pPr>
          <w:r>
            <w:t>Additional Notes</w:t>
          </w:r>
        </w:p>
      </w:docPartBody>
    </w:docPart>
    <w:docPart>
      <w:docPartPr>
        <w:name w:val="F00621127723412FBA9A3A2F8A2299AF"/>
        <w:category>
          <w:name w:val="General"/>
          <w:gallery w:val="placeholder"/>
        </w:category>
        <w:types>
          <w:type w:val="bbPlcHdr"/>
        </w:types>
        <w:behaviors>
          <w:behavior w:val="content"/>
        </w:behaviors>
        <w:guid w:val="{4BE7E9BD-5930-4FF7-A7F6-A474CA8E75A4}"/>
      </w:docPartPr>
      <w:docPartBody>
        <w:p w:rsidR="00000000" w:rsidRDefault="00193726" w:rsidP="00193726">
          <w:pPr>
            <w:pStyle w:val="F00621127723412FBA9A3A2F8A2299AF"/>
          </w:pPr>
          <w:r>
            <w:t>Question #1</w:t>
          </w:r>
        </w:p>
      </w:docPartBody>
    </w:docPart>
    <w:docPart>
      <w:docPartPr>
        <w:name w:val="D55FA68DB55A409498B7BD78E85B76D9"/>
        <w:category>
          <w:name w:val="General"/>
          <w:gallery w:val="placeholder"/>
        </w:category>
        <w:types>
          <w:type w:val="bbPlcHdr"/>
        </w:types>
        <w:behaviors>
          <w:behavior w:val="content"/>
        </w:behaviors>
        <w:guid w:val="{1CA562F3-6397-4C84-BD6B-C1F8480E26BE}"/>
      </w:docPartPr>
      <w:docPartBody>
        <w:p w:rsidR="00000000" w:rsidRDefault="00193726" w:rsidP="00193726">
          <w:pPr>
            <w:pStyle w:val="D55FA68DB55A409498B7BD78E85B76D9"/>
          </w:pPr>
          <w:r>
            <w:t>Notes</w:t>
          </w:r>
        </w:p>
      </w:docPartBody>
    </w:docPart>
    <w:docPart>
      <w:docPartPr>
        <w:name w:val="61942581CF5C4193B07313201F66EDC5"/>
        <w:category>
          <w:name w:val="General"/>
          <w:gallery w:val="placeholder"/>
        </w:category>
        <w:types>
          <w:type w:val="bbPlcHdr"/>
        </w:types>
        <w:behaviors>
          <w:behavior w:val="content"/>
        </w:behaviors>
        <w:guid w:val="{47FA88D2-86E3-4609-898D-BF69C5D5E291}"/>
      </w:docPartPr>
      <w:docPartBody>
        <w:p w:rsidR="00000000" w:rsidRDefault="00193726" w:rsidP="00193726">
          <w:pPr>
            <w:pStyle w:val="61942581CF5C4193B07313201F66EDC5"/>
          </w:pPr>
          <w:r>
            <w:t>Question #2</w:t>
          </w:r>
        </w:p>
      </w:docPartBody>
    </w:docPart>
    <w:docPart>
      <w:docPartPr>
        <w:name w:val="3E519C2800694D62B6A742036E9AEF2C"/>
        <w:category>
          <w:name w:val="General"/>
          <w:gallery w:val="placeholder"/>
        </w:category>
        <w:types>
          <w:type w:val="bbPlcHdr"/>
        </w:types>
        <w:behaviors>
          <w:behavior w:val="content"/>
        </w:behaviors>
        <w:guid w:val="{4A292AA4-A301-4D10-BCEB-B0F395F8F3FD}"/>
      </w:docPartPr>
      <w:docPartBody>
        <w:p w:rsidR="00000000" w:rsidRDefault="00193726" w:rsidP="00193726">
          <w:pPr>
            <w:pStyle w:val="3E519C2800694D62B6A742036E9AEF2C"/>
          </w:pPr>
          <w:r>
            <w:t>Notes</w:t>
          </w:r>
        </w:p>
      </w:docPartBody>
    </w:docPart>
    <w:docPart>
      <w:docPartPr>
        <w:name w:val="46F2F460D0D94D6BAA7BA497FF333251"/>
        <w:category>
          <w:name w:val="General"/>
          <w:gallery w:val="placeholder"/>
        </w:category>
        <w:types>
          <w:type w:val="bbPlcHdr"/>
        </w:types>
        <w:behaviors>
          <w:behavior w:val="content"/>
        </w:behaviors>
        <w:guid w:val="{91A8C706-76C0-44E5-87DF-982B1F33A57C}"/>
      </w:docPartPr>
      <w:docPartBody>
        <w:p w:rsidR="00000000" w:rsidRDefault="00193726" w:rsidP="00193726">
          <w:pPr>
            <w:pStyle w:val="46F2F460D0D94D6BAA7BA497FF333251"/>
          </w:pPr>
          <w:r>
            <w:t>Question #1</w:t>
          </w:r>
        </w:p>
      </w:docPartBody>
    </w:docPart>
    <w:docPart>
      <w:docPartPr>
        <w:name w:val="9B0E12AF0D3F41FF93FE8F545002DFC2"/>
        <w:category>
          <w:name w:val="General"/>
          <w:gallery w:val="placeholder"/>
        </w:category>
        <w:types>
          <w:type w:val="bbPlcHdr"/>
        </w:types>
        <w:behaviors>
          <w:behavior w:val="content"/>
        </w:behaviors>
        <w:guid w:val="{1E336558-01D9-40E1-BF66-2F996FAA4410}"/>
      </w:docPartPr>
      <w:docPartBody>
        <w:p w:rsidR="00000000" w:rsidRDefault="00193726" w:rsidP="00193726">
          <w:pPr>
            <w:pStyle w:val="9B0E12AF0D3F41FF93FE8F545002DFC2"/>
          </w:pPr>
          <w:r>
            <w:t>Notes</w:t>
          </w:r>
        </w:p>
      </w:docPartBody>
    </w:docPart>
    <w:docPart>
      <w:docPartPr>
        <w:name w:val="24A312BF046B48F0907F661DD8FB327C"/>
        <w:category>
          <w:name w:val="General"/>
          <w:gallery w:val="placeholder"/>
        </w:category>
        <w:types>
          <w:type w:val="bbPlcHdr"/>
        </w:types>
        <w:behaviors>
          <w:behavior w:val="content"/>
        </w:behaviors>
        <w:guid w:val="{EB2DB520-51EF-43F5-A840-DDC38F9CD90B}"/>
      </w:docPartPr>
      <w:docPartBody>
        <w:p w:rsidR="00000000" w:rsidRDefault="00193726" w:rsidP="00193726">
          <w:pPr>
            <w:pStyle w:val="24A312BF046B48F0907F661DD8FB327C"/>
          </w:pPr>
          <w:r>
            <w:t>Question #2</w:t>
          </w:r>
        </w:p>
      </w:docPartBody>
    </w:docPart>
    <w:docPart>
      <w:docPartPr>
        <w:name w:val="61274482CAEE47929C9D3EFE3A724250"/>
        <w:category>
          <w:name w:val="General"/>
          <w:gallery w:val="placeholder"/>
        </w:category>
        <w:types>
          <w:type w:val="bbPlcHdr"/>
        </w:types>
        <w:behaviors>
          <w:behavior w:val="content"/>
        </w:behaviors>
        <w:guid w:val="{40C8EBD1-36CE-4BBC-B6CB-84434D18A6BD}"/>
      </w:docPartPr>
      <w:docPartBody>
        <w:p w:rsidR="00000000" w:rsidRDefault="00193726" w:rsidP="00193726">
          <w:pPr>
            <w:pStyle w:val="61274482CAEE47929C9D3EFE3A724250"/>
          </w:pPr>
          <w:r>
            <w:t>Notes</w:t>
          </w:r>
        </w:p>
      </w:docPartBody>
    </w:docPart>
    <w:docPart>
      <w:docPartPr>
        <w:name w:val="24C5165853C84C9DA1A46EBECB0DD3F3"/>
        <w:category>
          <w:name w:val="General"/>
          <w:gallery w:val="placeholder"/>
        </w:category>
        <w:types>
          <w:type w:val="bbPlcHdr"/>
        </w:types>
        <w:behaviors>
          <w:behavior w:val="content"/>
        </w:behaviors>
        <w:guid w:val="{C0BBA450-0B0B-4384-8C9B-D8B207BAB25B}"/>
      </w:docPartPr>
      <w:docPartBody>
        <w:p w:rsidR="00000000" w:rsidRDefault="00193726" w:rsidP="00193726">
          <w:pPr>
            <w:pStyle w:val="24C5165853C84C9DA1A46EBECB0DD3F3"/>
          </w:pPr>
          <w:r>
            <w:t>Question #3</w:t>
          </w:r>
        </w:p>
      </w:docPartBody>
    </w:docPart>
    <w:docPart>
      <w:docPartPr>
        <w:name w:val="0481E071CEDE4BF198190734311B36C0"/>
        <w:category>
          <w:name w:val="General"/>
          <w:gallery w:val="placeholder"/>
        </w:category>
        <w:types>
          <w:type w:val="bbPlcHdr"/>
        </w:types>
        <w:behaviors>
          <w:behavior w:val="content"/>
        </w:behaviors>
        <w:guid w:val="{8318BAAA-F066-44BF-BA6C-B61950A48779}"/>
      </w:docPartPr>
      <w:docPartBody>
        <w:p w:rsidR="00000000" w:rsidRDefault="00193726" w:rsidP="00193726">
          <w:pPr>
            <w:pStyle w:val="0481E071CEDE4BF198190734311B36C0"/>
          </w:pPr>
          <w:r>
            <w:t>Notes</w:t>
          </w:r>
        </w:p>
      </w:docPartBody>
    </w:docPart>
    <w:docPart>
      <w:docPartPr>
        <w:name w:val="29414CCCAF5F4A83A6B2E4DCACDE09AC"/>
        <w:category>
          <w:name w:val="General"/>
          <w:gallery w:val="placeholder"/>
        </w:category>
        <w:types>
          <w:type w:val="bbPlcHdr"/>
        </w:types>
        <w:behaviors>
          <w:behavior w:val="content"/>
        </w:behaviors>
        <w:guid w:val="{BF08C186-6D1E-458C-9D97-7FD2BC2FCAB1}"/>
      </w:docPartPr>
      <w:docPartBody>
        <w:p w:rsidR="00000000" w:rsidRDefault="00193726" w:rsidP="00193726">
          <w:pPr>
            <w:pStyle w:val="29414CCCAF5F4A83A6B2E4DCACDE09AC"/>
          </w:pPr>
          <w:r>
            <w:t>Notes</w:t>
          </w:r>
        </w:p>
      </w:docPartBody>
    </w:docPart>
    <w:docPart>
      <w:docPartPr>
        <w:name w:val="58692A65C09E4A3BB5F28AB1EB634545"/>
        <w:category>
          <w:name w:val="General"/>
          <w:gallery w:val="placeholder"/>
        </w:category>
        <w:types>
          <w:type w:val="bbPlcHdr"/>
        </w:types>
        <w:behaviors>
          <w:behavior w:val="content"/>
        </w:behaviors>
        <w:guid w:val="{00676BC8-9136-42FF-8AFE-3B083512521D}"/>
      </w:docPartPr>
      <w:docPartBody>
        <w:p w:rsidR="00000000" w:rsidRDefault="00193726" w:rsidP="00193726">
          <w:pPr>
            <w:pStyle w:val="58692A65C09E4A3BB5F28AB1EB634545"/>
          </w:pPr>
          <w:r>
            <w:t>Notes</w:t>
          </w:r>
        </w:p>
      </w:docPartBody>
    </w:docPart>
    <w:docPart>
      <w:docPartPr>
        <w:name w:val="EE49D3ECBF2C4F498C8B3A3A55945859"/>
        <w:category>
          <w:name w:val="General"/>
          <w:gallery w:val="placeholder"/>
        </w:category>
        <w:types>
          <w:type w:val="bbPlcHdr"/>
        </w:types>
        <w:behaviors>
          <w:behavior w:val="content"/>
        </w:behaviors>
        <w:guid w:val="{685CC0F5-6A9B-4EE4-B74A-E532AE1A8169}"/>
      </w:docPartPr>
      <w:docPartBody>
        <w:p w:rsidR="00000000" w:rsidRDefault="00193726" w:rsidP="00193726">
          <w:pPr>
            <w:pStyle w:val="EE49D3ECBF2C4F498C8B3A3A55945859"/>
          </w:pPr>
          <w:r>
            <w:t>Notes</w:t>
          </w:r>
        </w:p>
      </w:docPartBody>
    </w:docPart>
    <w:docPart>
      <w:docPartPr>
        <w:name w:val="621A44D6B3394354AE6C99B2C0FEFDB5"/>
        <w:category>
          <w:name w:val="General"/>
          <w:gallery w:val="placeholder"/>
        </w:category>
        <w:types>
          <w:type w:val="bbPlcHdr"/>
        </w:types>
        <w:behaviors>
          <w:behavior w:val="content"/>
        </w:behaviors>
        <w:guid w:val="{B2186111-CE71-43F8-94CA-D89F853D2282}"/>
      </w:docPartPr>
      <w:docPartBody>
        <w:p w:rsidR="00000000" w:rsidRDefault="00193726" w:rsidP="00193726">
          <w:pPr>
            <w:pStyle w:val="621A44D6B3394354AE6C99B2C0FEFDB5"/>
          </w:pPr>
          <w:r>
            <w:t>Notes</w:t>
          </w:r>
        </w:p>
      </w:docPartBody>
    </w:docPart>
    <w:docPart>
      <w:docPartPr>
        <w:name w:val="0A567B82E24C408E979E872409A0B6A6"/>
        <w:category>
          <w:name w:val="General"/>
          <w:gallery w:val="placeholder"/>
        </w:category>
        <w:types>
          <w:type w:val="bbPlcHdr"/>
        </w:types>
        <w:behaviors>
          <w:behavior w:val="content"/>
        </w:behaviors>
        <w:guid w:val="{C17AC3D0-148B-4F0B-9314-E36E4B662BDB}"/>
      </w:docPartPr>
      <w:docPartBody>
        <w:p w:rsidR="00000000" w:rsidRDefault="00193726" w:rsidP="00193726">
          <w:pPr>
            <w:pStyle w:val="0A567B82E24C408E979E872409A0B6A6"/>
          </w:pPr>
          <w:r>
            <w:t>Notes</w:t>
          </w:r>
        </w:p>
      </w:docPartBody>
    </w:docPart>
    <w:docPart>
      <w:docPartPr>
        <w:name w:val="1DD92F05EB914124854BE81FB5C7201A"/>
        <w:category>
          <w:name w:val="General"/>
          <w:gallery w:val="placeholder"/>
        </w:category>
        <w:types>
          <w:type w:val="bbPlcHdr"/>
        </w:types>
        <w:behaviors>
          <w:behavior w:val="content"/>
        </w:behaviors>
        <w:guid w:val="{5A8ABBC4-9837-4280-843A-8EEB3632B445}"/>
      </w:docPartPr>
      <w:docPartBody>
        <w:p w:rsidR="00000000" w:rsidRDefault="00193726" w:rsidP="00193726">
          <w:pPr>
            <w:pStyle w:val="1DD92F05EB914124854BE81FB5C7201A"/>
          </w:pPr>
          <w:r>
            <w:t>Notes</w:t>
          </w:r>
        </w:p>
      </w:docPartBody>
    </w:docPart>
    <w:docPart>
      <w:docPartPr>
        <w:name w:val="FC03F624B7B543A1A0B74D91AA7F95F7"/>
        <w:category>
          <w:name w:val="General"/>
          <w:gallery w:val="placeholder"/>
        </w:category>
        <w:types>
          <w:type w:val="bbPlcHdr"/>
        </w:types>
        <w:behaviors>
          <w:behavior w:val="content"/>
        </w:behaviors>
        <w:guid w:val="{C65CFC65-B443-4C1A-92E9-0F8ABC60486D}"/>
      </w:docPartPr>
      <w:docPartBody>
        <w:p w:rsidR="00000000" w:rsidRDefault="00193726" w:rsidP="00193726">
          <w:pPr>
            <w:pStyle w:val="FC03F624B7B543A1A0B74D91AA7F95F7"/>
          </w:pPr>
          <w:r>
            <w:t>Notes</w:t>
          </w:r>
        </w:p>
      </w:docPartBody>
    </w:docPart>
    <w:docPart>
      <w:docPartPr>
        <w:name w:val="08F9DF1A3FDA49ABB6225212463366B3"/>
        <w:category>
          <w:name w:val="General"/>
          <w:gallery w:val="placeholder"/>
        </w:category>
        <w:types>
          <w:type w:val="bbPlcHdr"/>
        </w:types>
        <w:behaviors>
          <w:behavior w:val="content"/>
        </w:behaviors>
        <w:guid w:val="{7AC6A121-AA3E-48A6-B413-F08CC0877BBF}"/>
      </w:docPartPr>
      <w:docPartBody>
        <w:p w:rsidR="00000000" w:rsidRDefault="00193726" w:rsidP="00193726">
          <w:pPr>
            <w:pStyle w:val="08F9DF1A3FDA49ABB6225212463366B3"/>
          </w:pPr>
          <w:r>
            <w:t>Notes</w:t>
          </w:r>
        </w:p>
      </w:docPartBody>
    </w:docPart>
    <w:docPart>
      <w:docPartPr>
        <w:name w:val="1A84415F3B5445209A0E1DD376474641"/>
        <w:category>
          <w:name w:val="General"/>
          <w:gallery w:val="placeholder"/>
        </w:category>
        <w:types>
          <w:type w:val="bbPlcHdr"/>
        </w:types>
        <w:behaviors>
          <w:behavior w:val="content"/>
        </w:behaviors>
        <w:guid w:val="{33799A70-D386-4896-A07E-BC7B7E19827E}"/>
      </w:docPartPr>
      <w:docPartBody>
        <w:p w:rsidR="00000000" w:rsidRDefault="00193726" w:rsidP="00193726">
          <w:pPr>
            <w:pStyle w:val="1A84415F3B5445209A0E1DD376474641"/>
          </w:pPr>
          <w:r>
            <w:t>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26"/>
    <w:rsid w:val="00193726"/>
    <w:rsid w:val="00A73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073A6DF0104E82813BFC3CCB0200BC">
    <w:name w:val="41073A6DF0104E82813BFC3CCB0200BC"/>
  </w:style>
  <w:style w:type="paragraph" w:customStyle="1" w:styleId="1C5710CCEE124556833790E73346C162">
    <w:name w:val="1C5710CCEE124556833790E73346C162"/>
  </w:style>
  <w:style w:type="paragraph" w:customStyle="1" w:styleId="FF1E91C5DE6D41BC96B7CD382C7E447D">
    <w:name w:val="FF1E91C5DE6D41BC96B7CD382C7E447D"/>
  </w:style>
  <w:style w:type="paragraph" w:customStyle="1" w:styleId="512D97B53E704BAD882C2997A2828D1C">
    <w:name w:val="512D97B53E704BAD882C2997A2828D1C"/>
  </w:style>
  <w:style w:type="paragraph" w:customStyle="1" w:styleId="319A927A0A31480AA86AD4B56B899E7C">
    <w:name w:val="319A927A0A31480AA86AD4B56B899E7C"/>
  </w:style>
  <w:style w:type="paragraph" w:customStyle="1" w:styleId="C823E0D920FF41EC812947497394747B">
    <w:name w:val="C823E0D920FF41EC812947497394747B"/>
  </w:style>
  <w:style w:type="paragraph" w:customStyle="1" w:styleId="1B098B22605E479DB26F2779A0BE757E">
    <w:name w:val="1B098B22605E479DB26F2779A0BE757E"/>
  </w:style>
  <w:style w:type="paragraph" w:customStyle="1" w:styleId="63E84BC7B0B84DF39969D6B213F1B732">
    <w:name w:val="63E84BC7B0B84DF39969D6B213F1B732"/>
  </w:style>
  <w:style w:type="paragraph" w:customStyle="1" w:styleId="682D859E0DB94464A061BAA58FAB31F9">
    <w:name w:val="682D859E0DB94464A061BAA58FAB31F9"/>
  </w:style>
  <w:style w:type="paragraph" w:customStyle="1" w:styleId="068670E96066466A9F27D737B61FD781">
    <w:name w:val="068670E96066466A9F27D737B61FD781"/>
  </w:style>
  <w:style w:type="paragraph" w:customStyle="1" w:styleId="ACEC6C9E5913427EAB37F328A197DF0F">
    <w:name w:val="ACEC6C9E5913427EAB37F328A197DF0F"/>
  </w:style>
  <w:style w:type="paragraph" w:customStyle="1" w:styleId="A75EF2F1F798450BA6C091DD06ADB5BD">
    <w:name w:val="A75EF2F1F798450BA6C091DD06ADB5BD"/>
  </w:style>
  <w:style w:type="paragraph" w:customStyle="1" w:styleId="76AAA29F2DF343ECBB43E771B3E86615">
    <w:name w:val="76AAA29F2DF343ECBB43E771B3E86615"/>
  </w:style>
  <w:style w:type="paragraph" w:customStyle="1" w:styleId="4F3690DB408F468788D3CC179BDBB284">
    <w:name w:val="4F3690DB408F468788D3CC179BDBB284"/>
  </w:style>
  <w:style w:type="paragraph" w:customStyle="1" w:styleId="C91108DEB99943BCB84DFEB13B1B1076">
    <w:name w:val="C91108DEB99943BCB84DFEB13B1B1076"/>
  </w:style>
  <w:style w:type="paragraph" w:customStyle="1" w:styleId="CD6CD46A887C457F8A099F7528C9F74A">
    <w:name w:val="CD6CD46A887C457F8A099F7528C9F74A"/>
  </w:style>
  <w:style w:type="paragraph" w:customStyle="1" w:styleId="CD1FC31128E24E4EBB14F4D963F8090A">
    <w:name w:val="CD1FC31128E24E4EBB14F4D963F8090A"/>
  </w:style>
  <w:style w:type="paragraph" w:customStyle="1" w:styleId="4096463CE24D440EA2D95E9A94B072B9">
    <w:name w:val="4096463CE24D440EA2D95E9A94B072B9"/>
  </w:style>
  <w:style w:type="paragraph" w:customStyle="1" w:styleId="FE1B2E551A854CB3BFD88724C2E6D007">
    <w:name w:val="FE1B2E551A854CB3BFD88724C2E6D007"/>
  </w:style>
  <w:style w:type="paragraph" w:customStyle="1" w:styleId="B6FF19FB7D964C9DB7DF3047EA5B15D3">
    <w:name w:val="B6FF19FB7D964C9DB7DF3047EA5B15D3"/>
  </w:style>
  <w:style w:type="paragraph" w:customStyle="1" w:styleId="3900B4FCAC024DF3AD122A5804637769">
    <w:name w:val="3900B4FCAC024DF3AD122A5804637769"/>
  </w:style>
  <w:style w:type="paragraph" w:customStyle="1" w:styleId="208990FA5CEF4E62B859A5BAE762273F">
    <w:name w:val="208990FA5CEF4E62B859A5BAE762273F"/>
  </w:style>
  <w:style w:type="paragraph" w:customStyle="1" w:styleId="B93A265F4EAB4DBA9A1D6284CAA28BB5">
    <w:name w:val="B93A265F4EAB4DBA9A1D6284CAA28BB5"/>
  </w:style>
  <w:style w:type="paragraph" w:customStyle="1" w:styleId="2DC2C9B94D82409DADFC551D58FAE519">
    <w:name w:val="2DC2C9B94D82409DADFC551D58FAE519"/>
  </w:style>
  <w:style w:type="paragraph" w:customStyle="1" w:styleId="6F78909D26F84E42A564B7DE205B5DCF">
    <w:name w:val="6F78909D26F84E42A564B7DE205B5DCF"/>
  </w:style>
  <w:style w:type="paragraph" w:customStyle="1" w:styleId="065F6F2D54CB4D2D99CE5EEAB7165A4F">
    <w:name w:val="065F6F2D54CB4D2D99CE5EEAB7165A4F"/>
  </w:style>
  <w:style w:type="paragraph" w:customStyle="1" w:styleId="49A1B6E8C72C4A0B8F1C058B98FB52C0">
    <w:name w:val="49A1B6E8C72C4A0B8F1C058B98FB52C0"/>
  </w:style>
  <w:style w:type="paragraph" w:customStyle="1" w:styleId="AB1C05ED8E9F44DCB2EE18FCAF9EB365">
    <w:name w:val="AB1C05ED8E9F44DCB2EE18FCAF9EB365"/>
  </w:style>
  <w:style w:type="paragraph" w:customStyle="1" w:styleId="034EAE17A86E4E3EB4CCC49674A61619">
    <w:name w:val="034EAE17A86E4E3EB4CCC49674A61619"/>
  </w:style>
  <w:style w:type="paragraph" w:customStyle="1" w:styleId="1D6641AC7A524AD1BD28CCB608336100">
    <w:name w:val="1D6641AC7A524AD1BD28CCB608336100"/>
  </w:style>
  <w:style w:type="paragraph" w:customStyle="1" w:styleId="2FAAF4C991374573A546323715AF620A">
    <w:name w:val="2FAAF4C991374573A546323715AF620A"/>
  </w:style>
  <w:style w:type="paragraph" w:customStyle="1" w:styleId="99720684E7E04D4DB7E6F79FDBB17D40">
    <w:name w:val="99720684E7E04D4DB7E6F79FDBB17D40"/>
  </w:style>
  <w:style w:type="paragraph" w:customStyle="1" w:styleId="23EB0B13BDB64E5A97779841BFD60B90">
    <w:name w:val="23EB0B13BDB64E5A97779841BFD60B90"/>
  </w:style>
  <w:style w:type="paragraph" w:customStyle="1" w:styleId="F00621127723412FBA9A3A2F8A2299AF">
    <w:name w:val="F00621127723412FBA9A3A2F8A2299AF"/>
    <w:rsid w:val="00193726"/>
  </w:style>
  <w:style w:type="paragraph" w:customStyle="1" w:styleId="D55FA68DB55A409498B7BD78E85B76D9">
    <w:name w:val="D55FA68DB55A409498B7BD78E85B76D9"/>
    <w:rsid w:val="00193726"/>
  </w:style>
  <w:style w:type="paragraph" w:customStyle="1" w:styleId="61942581CF5C4193B07313201F66EDC5">
    <w:name w:val="61942581CF5C4193B07313201F66EDC5"/>
    <w:rsid w:val="00193726"/>
  </w:style>
  <w:style w:type="paragraph" w:customStyle="1" w:styleId="3E519C2800694D62B6A742036E9AEF2C">
    <w:name w:val="3E519C2800694D62B6A742036E9AEF2C"/>
    <w:rsid w:val="00193726"/>
  </w:style>
  <w:style w:type="paragraph" w:customStyle="1" w:styleId="BFB407D480774CACA647227414E524E7">
    <w:name w:val="BFB407D480774CACA647227414E524E7"/>
    <w:rsid w:val="00193726"/>
  </w:style>
  <w:style w:type="paragraph" w:customStyle="1" w:styleId="22360A3557D748338E383ADC42C1D4AD">
    <w:name w:val="22360A3557D748338E383ADC42C1D4AD"/>
    <w:rsid w:val="00193726"/>
  </w:style>
  <w:style w:type="paragraph" w:customStyle="1" w:styleId="5DF8C70A2A2E43258DC03272A4AA53FD">
    <w:name w:val="5DF8C70A2A2E43258DC03272A4AA53FD"/>
    <w:rsid w:val="00193726"/>
  </w:style>
  <w:style w:type="paragraph" w:customStyle="1" w:styleId="46F2F460D0D94D6BAA7BA497FF333251">
    <w:name w:val="46F2F460D0D94D6BAA7BA497FF333251"/>
    <w:rsid w:val="00193726"/>
  </w:style>
  <w:style w:type="paragraph" w:customStyle="1" w:styleId="9B0E12AF0D3F41FF93FE8F545002DFC2">
    <w:name w:val="9B0E12AF0D3F41FF93FE8F545002DFC2"/>
    <w:rsid w:val="00193726"/>
  </w:style>
  <w:style w:type="paragraph" w:customStyle="1" w:styleId="24A312BF046B48F0907F661DD8FB327C">
    <w:name w:val="24A312BF046B48F0907F661DD8FB327C"/>
    <w:rsid w:val="00193726"/>
  </w:style>
  <w:style w:type="paragraph" w:customStyle="1" w:styleId="61274482CAEE47929C9D3EFE3A724250">
    <w:name w:val="61274482CAEE47929C9D3EFE3A724250"/>
    <w:rsid w:val="00193726"/>
  </w:style>
  <w:style w:type="paragraph" w:customStyle="1" w:styleId="24C5165853C84C9DA1A46EBECB0DD3F3">
    <w:name w:val="24C5165853C84C9DA1A46EBECB0DD3F3"/>
    <w:rsid w:val="00193726"/>
  </w:style>
  <w:style w:type="paragraph" w:customStyle="1" w:styleId="0481E071CEDE4BF198190734311B36C0">
    <w:name w:val="0481E071CEDE4BF198190734311B36C0"/>
    <w:rsid w:val="00193726"/>
  </w:style>
  <w:style w:type="paragraph" w:customStyle="1" w:styleId="C959D612CB544915974BCDD7D08F7111">
    <w:name w:val="C959D612CB544915974BCDD7D08F7111"/>
    <w:rsid w:val="00193726"/>
  </w:style>
  <w:style w:type="paragraph" w:customStyle="1" w:styleId="230B78A520AC44AE80C5B515EBA1EC85">
    <w:name w:val="230B78A520AC44AE80C5B515EBA1EC85"/>
    <w:rsid w:val="00193726"/>
  </w:style>
  <w:style w:type="paragraph" w:customStyle="1" w:styleId="DDB09EC122CF4D3D890EF281601FD10B">
    <w:name w:val="DDB09EC122CF4D3D890EF281601FD10B"/>
    <w:rsid w:val="00193726"/>
  </w:style>
  <w:style w:type="paragraph" w:customStyle="1" w:styleId="0C538A8A1EE74223A2FE8FA17027EC48">
    <w:name w:val="0C538A8A1EE74223A2FE8FA17027EC48"/>
    <w:rsid w:val="00193726"/>
  </w:style>
  <w:style w:type="paragraph" w:customStyle="1" w:styleId="6D065A9577154F2590F18C924027A0E3">
    <w:name w:val="6D065A9577154F2590F18C924027A0E3"/>
    <w:rsid w:val="00193726"/>
  </w:style>
  <w:style w:type="paragraph" w:customStyle="1" w:styleId="AB7C15B4A92449E39B2C9B3D76A6C318">
    <w:name w:val="AB7C15B4A92449E39B2C9B3D76A6C318"/>
    <w:rsid w:val="00193726"/>
  </w:style>
  <w:style w:type="paragraph" w:customStyle="1" w:styleId="6CF49E0C4F8147E0BDACE22BA115591D">
    <w:name w:val="6CF49E0C4F8147E0BDACE22BA115591D"/>
    <w:rsid w:val="00193726"/>
  </w:style>
  <w:style w:type="paragraph" w:customStyle="1" w:styleId="1A96BD4642FD451CAF24413F82AC87BF">
    <w:name w:val="1A96BD4642FD451CAF24413F82AC87BF"/>
    <w:rsid w:val="00193726"/>
  </w:style>
  <w:style w:type="paragraph" w:customStyle="1" w:styleId="02DF820E394B45119E9EBE15DBE94CC6">
    <w:name w:val="02DF820E394B45119E9EBE15DBE94CC6"/>
    <w:rsid w:val="00193726"/>
  </w:style>
  <w:style w:type="paragraph" w:customStyle="1" w:styleId="E84947571ED9402E83F14B6688CBF388">
    <w:name w:val="E84947571ED9402E83F14B6688CBF388"/>
    <w:rsid w:val="00193726"/>
  </w:style>
  <w:style w:type="paragraph" w:customStyle="1" w:styleId="A080D680032F4BDDA60DDB559E7F498A">
    <w:name w:val="A080D680032F4BDDA60DDB559E7F498A"/>
    <w:rsid w:val="00193726"/>
  </w:style>
  <w:style w:type="paragraph" w:customStyle="1" w:styleId="F12962B440B948CFB66FF6CAE5D684DF">
    <w:name w:val="F12962B440B948CFB66FF6CAE5D684DF"/>
    <w:rsid w:val="00193726"/>
  </w:style>
  <w:style w:type="paragraph" w:customStyle="1" w:styleId="B787D9AB9B2545C7B10C89BBD46F1A81">
    <w:name w:val="B787D9AB9B2545C7B10C89BBD46F1A81"/>
    <w:rsid w:val="00193726"/>
  </w:style>
  <w:style w:type="paragraph" w:customStyle="1" w:styleId="FA384BD48EA14F918E63F45587ABB775">
    <w:name w:val="FA384BD48EA14F918E63F45587ABB775"/>
    <w:rsid w:val="00193726"/>
  </w:style>
  <w:style w:type="paragraph" w:customStyle="1" w:styleId="B7AE360E520F44A09ECDED81FF845F0A">
    <w:name w:val="B7AE360E520F44A09ECDED81FF845F0A"/>
    <w:rsid w:val="00193726"/>
  </w:style>
  <w:style w:type="paragraph" w:customStyle="1" w:styleId="EC377CC0F907433FA51E57640BFCEB43">
    <w:name w:val="EC377CC0F907433FA51E57640BFCEB43"/>
    <w:rsid w:val="00193726"/>
  </w:style>
  <w:style w:type="paragraph" w:customStyle="1" w:styleId="37BC9ADA662F4C85BB4F73B431C71115">
    <w:name w:val="37BC9ADA662F4C85BB4F73B431C71115"/>
    <w:rsid w:val="00193726"/>
  </w:style>
  <w:style w:type="paragraph" w:customStyle="1" w:styleId="5F6331F5A2DF459EB73092661F016049">
    <w:name w:val="5F6331F5A2DF459EB73092661F016049"/>
    <w:rsid w:val="00193726"/>
  </w:style>
  <w:style w:type="paragraph" w:customStyle="1" w:styleId="9CEB825E0B9248C6AD7F67C4D0D3A6EB">
    <w:name w:val="9CEB825E0B9248C6AD7F67C4D0D3A6EB"/>
    <w:rsid w:val="00193726"/>
  </w:style>
  <w:style w:type="paragraph" w:customStyle="1" w:styleId="8867BD2C88DC4DE4955924A82A3DF334">
    <w:name w:val="8867BD2C88DC4DE4955924A82A3DF334"/>
    <w:rsid w:val="00193726"/>
  </w:style>
  <w:style w:type="paragraph" w:customStyle="1" w:styleId="29414CCCAF5F4A83A6B2E4DCACDE09AC">
    <w:name w:val="29414CCCAF5F4A83A6B2E4DCACDE09AC"/>
    <w:rsid w:val="00193726"/>
  </w:style>
  <w:style w:type="paragraph" w:customStyle="1" w:styleId="15BD0DC0E62C46DF8B930CCF4E5FD3D8">
    <w:name w:val="15BD0DC0E62C46DF8B930CCF4E5FD3D8"/>
    <w:rsid w:val="00193726"/>
  </w:style>
  <w:style w:type="paragraph" w:customStyle="1" w:styleId="58692A65C09E4A3BB5F28AB1EB634545">
    <w:name w:val="58692A65C09E4A3BB5F28AB1EB634545"/>
    <w:rsid w:val="00193726"/>
  </w:style>
  <w:style w:type="paragraph" w:customStyle="1" w:styleId="8052694257024A619E6DB68699AC67AE">
    <w:name w:val="8052694257024A619E6DB68699AC67AE"/>
    <w:rsid w:val="00193726"/>
  </w:style>
  <w:style w:type="paragraph" w:customStyle="1" w:styleId="017329561253488380F6D79132544701">
    <w:name w:val="017329561253488380F6D79132544701"/>
    <w:rsid w:val="00193726"/>
  </w:style>
  <w:style w:type="paragraph" w:customStyle="1" w:styleId="CF1E72E474914540A52F16DA03745C55">
    <w:name w:val="CF1E72E474914540A52F16DA03745C55"/>
    <w:rsid w:val="00193726"/>
  </w:style>
  <w:style w:type="paragraph" w:customStyle="1" w:styleId="EE49D3ECBF2C4F498C8B3A3A55945859">
    <w:name w:val="EE49D3ECBF2C4F498C8B3A3A55945859"/>
    <w:rsid w:val="00193726"/>
  </w:style>
  <w:style w:type="paragraph" w:customStyle="1" w:styleId="A0DBDBB70A904DEFB2C6A5147A7449BB">
    <w:name w:val="A0DBDBB70A904DEFB2C6A5147A7449BB"/>
    <w:rsid w:val="00193726"/>
  </w:style>
  <w:style w:type="paragraph" w:customStyle="1" w:styleId="621A44D6B3394354AE6C99B2C0FEFDB5">
    <w:name w:val="621A44D6B3394354AE6C99B2C0FEFDB5"/>
    <w:rsid w:val="00193726"/>
  </w:style>
  <w:style w:type="paragraph" w:customStyle="1" w:styleId="F6ED30D545274BAF82387631CAC5FCBC">
    <w:name w:val="F6ED30D545274BAF82387631CAC5FCBC"/>
    <w:rsid w:val="00193726"/>
  </w:style>
  <w:style w:type="paragraph" w:customStyle="1" w:styleId="0A567B82E24C408E979E872409A0B6A6">
    <w:name w:val="0A567B82E24C408E979E872409A0B6A6"/>
    <w:rsid w:val="00193726"/>
  </w:style>
  <w:style w:type="paragraph" w:customStyle="1" w:styleId="1DD92F05EB914124854BE81FB5C7201A">
    <w:name w:val="1DD92F05EB914124854BE81FB5C7201A"/>
    <w:rsid w:val="00193726"/>
  </w:style>
  <w:style w:type="paragraph" w:customStyle="1" w:styleId="FC03F624B7B543A1A0B74D91AA7F95F7">
    <w:name w:val="FC03F624B7B543A1A0B74D91AA7F95F7"/>
    <w:rsid w:val="00193726"/>
  </w:style>
  <w:style w:type="paragraph" w:customStyle="1" w:styleId="08F9DF1A3FDA49ABB6225212463366B3">
    <w:name w:val="08F9DF1A3FDA49ABB6225212463366B3"/>
    <w:rsid w:val="00193726"/>
  </w:style>
  <w:style w:type="paragraph" w:customStyle="1" w:styleId="1A84415F3B5445209A0E1DD376474641">
    <w:name w:val="1A84415F3B5445209A0E1DD376474641"/>
    <w:rsid w:val="00193726"/>
  </w:style>
  <w:style w:type="paragraph" w:customStyle="1" w:styleId="5DCBE7C507504E8F8E2CCA635173B528">
    <w:name w:val="5DCBE7C507504E8F8E2CCA635173B528"/>
    <w:rsid w:val="0019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63</TotalTime>
  <Pages>5</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dc:creator>
  <cp:lastModifiedBy>Carlos</cp:lastModifiedBy>
  <cp:revision>2</cp:revision>
  <dcterms:created xsi:type="dcterms:W3CDTF">2018-07-15T18:27:00Z</dcterms:created>
  <dcterms:modified xsi:type="dcterms:W3CDTF">2018-07-15T19:30:00Z</dcterms:modified>
</cp:coreProperties>
</file>